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DD" w:rsidRDefault="00CF77F6" w:rsidP="00D939DD">
      <w:pPr>
        <w:pStyle w:val="af4"/>
        <w:tabs>
          <w:tab w:val="center" w:pos="4649"/>
          <w:tab w:val="left" w:pos="7406"/>
        </w:tabs>
        <w:jc w:val="right"/>
        <w:rPr>
          <w:b w:val="0"/>
          <w:szCs w:val="28"/>
        </w:rPr>
      </w:pPr>
      <w:r w:rsidRPr="00CF77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8pt;margin-top:-2.5pt;width:46.95pt;height:57.6pt;z-index:251657216" o:allowincell="f">
            <v:imagedata r:id="rId7" o:title=""/>
          </v:shape>
          <o:OLEObject Type="Embed" ProgID="PBrush" ShapeID="_x0000_s1027" DrawAspect="Content" ObjectID="_1748689047" r:id="rId8"/>
        </w:pict>
      </w:r>
    </w:p>
    <w:p w:rsidR="00D939DD" w:rsidRDefault="00D939DD" w:rsidP="00D939DD">
      <w:pPr>
        <w:pStyle w:val="af4"/>
        <w:rPr>
          <w:b w:val="0"/>
          <w:szCs w:val="28"/>
        </w:rPr>
      </w:pPr>
    </w:p>
    <w:p w:rsidR="00D939DD" w:rsidRDefault="00D939DD" w:rsidP="00D939DD">
      <w:pPr>
        <w:pStyle w:val="af4"/>
        <w:rPr>
          <w:szCs w:val="28"/>
        </w:rPr>
      </w:pPr>
    </w:p>
    <w:p w:rsidR="00D939DD" w:rsidRDefault="00D939DD" w:rsidP="00D939DD">
      <w:pPr>
        <w:pStyle w:val="af4"/>
        <w:rPr>
          <w:szCs w:val="28"/>
        </w:rPr>
      </w:pPr>
    </w:p>
    <w:p w:rsidR="00D939DD" w:rsidRDefault="00D939DD" w:rsidP="00F150AE">
      <w:pPr>
        <w:pStyle w:val="af4"/>
        <w:ind w:left="567"/>
        <w:rPr>
          <w:szCs w:val="28"/>
        </w:rPr>
      </w:pPr>
      <w:r>
        <w:rPr>
          <w:szCs w:val="28"/>
        </w:rPr>
        <w:t>СЕЛЬСКИЙ СОВЕТ</w:t>
      </w:r>
    </w:p>
    <w:p w:rsidR="00D939DD" w:rsidRDefault="00D939DD" w:rsidP="00D939DD">
      <w:pPr>
        <w:pStyle w:val="af4"/>
        <w:rPr>
          <w:szCs w:val="28"/>
        </w:rPr>
      </w:pPr>
      <w:r>
        <w:rPr>
          <w:szCs w:val="28"/>
        </w:rPr>
        <w:t>Благовещенского муниципального образования</w:t>
      </w:r>
    </w:p>
    <w:p w:rsidR="00D939DD" w:rsidRDefault="00D939DD" w:rsidP="00D939DD">
      <w:pPr>
        <w:pStyle w:val="af4"/>
        <w:rPr>
          <w:szCs w:val="28"/>
        </w:rPr>
      </w:pPr>
      <w:r>
        <w:rPr>
          <w:szCs w:val="28"/>
        </w:rPr>
        <w:t>Самойловского муниципального района Саратовской области</w:t>
      </w:r>
    </w:p>
    <w:p w:rsidR="00D939DD" w:rsidRDefault="00CF77F6" w:rsidP="00D939DD">
      <w:pPr>
        <w:pStyle w:val="af4"/>
        <w:rPr>
          <w:szCs w:val="28"/>
        </w:rPr>
      </w:pPr>
      <w:r w:rsidRPr="00CF77F6">
        <w:pict>
          <v:line id="_x0000_s1026" style="position:absolute;left:0;text-align:left;z-index:251658240" from="58.65pt,6.15pt" to="500.55pt,6.15pt" o:allowincell="f" strokeweight="6pt">
            <v:stroke linestyle="thickBetweenThin"/>
          </v:line>
        </w:pict>
      </w:r>
    </w:p>
    <w:p w:rsidR="00D939DD" w:rsidRDefault="00D939DD" w:rsidP="00D939DD">
      <w:pPr>
        <w:pStyle w:val="aff0"/>
        <w:rPr>
          <w:sz w:val="28"/>
          <w:szCs w:val="28"/>
        </w:rPr>
      </w:pPr>
      <w:r>
        <w:rPr>
          <w:sz w:val="28"/>
          <w:szCs w:val="28"/>
        </w:rPr>
        <w:t>РЕШЕНИЕ №228</w:t>
      </w:r>
    </w:p>
    <w:p w:rsidR="00D939DD" w:rsidRDefault="00D939DD" w:rsidP="00D939DD">
      <w:pPr>
        <w:pStyle w:val="aff0"/>
        <w:rPr>
          <w:sz w:val="28"/>
          <w:szCs w:val="28"/>
        </w:rPr>
      </w:pPr>
    </w:p>
    <w:p w:rsidR="00D939DD" w:rsidRDefault="00F150AE" w:rsidP="00D939DD">
      <w:pPr>
        <w:pStyle w:val="aff0"/>
        <w:ind w:left="624" w:firstLine="624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D939DD">
        <w:rPr>
          <w:sz w:val="28"/>
          <w:szCs w:val="28"/>
        </w:rPr>
        <w:t>т 19 июня  2023 г.</w:t>
      </w:r>
      <w:r w:rsidR="00D939DD">
        <w:rPr>
          <w:sz w:val="28"/>
          <w:szCs w:val="28"/>
        </w:rPr>
        <w:tab/>
      </w:r>
      <w:r w:rsidR="00D939DD">
        <w:rPr>
          <w:sz w:val="28"/>
          <w:szCs w:val="28"/>
        </w:rPr>
        <w:tab/>
      </w:r>
      <w:r w:rsidR="00D939DD">
        <w:rPr>
          <w:sz w:val="28"/>
          <w:szCs w:val="28"/>
        </w:rPr>
        <w:tab/>
      </w:r>
      <w:r w:rsidR="00D939DD">
        <w:rPr>
          <w:sz w:val="28"/>
          <w:szCs w:val="28"/>
        </w:rPr>
        <w:tab/>
      </w:r>
      <w:r w:rsidR="00D939DD">
        <w:rPr>
          <w:sz w:val="28"/>
          <w:szCs w:val="28"/>
        </w:rPr>
        <w:tab/>
      </w:r>
      <w:r w:rsidR="00D939DD">
        <w:rPr>
          <w:sz w:val="28"/>
          <w:szCs w:val="28"/>
        </w:rPr>
        <w:tab/>
      </w:r>
      <w:r w:rsidR="00D939DD">
        <w:rPr>
          <w:sz w:val="28"/>
          <w:szCs w:val="28"/>
        </w:rPr>
        <w:tab/>
      </w:r>
      <w:proofErr w:type="gramStart"/>
      <w:r w:rsidR="00D939DD">
        <w:rPr>
          <w:sz w:val="28"/>
          <w:szCs w:val="28"/>
        </w:rPr>
        <w:t>с</w:t>
      </w:r>
      <w:proofErr w:type="gramEnd"/>
      <w:r w:rsidR="00D939DD">
        <w:rPr>
          <w:sz w:val="28"/>
          <w:szCs w:val="28"/>
        </w:rPr>
        <w:t xml:space="preserve">. Благовещенка  </w:t>
      </w:r>
    </w:p>
    <w:p w:rsidR="006E0B03" w:rsidRDefault="006E0B03" w:rsidP="009F0CAC">
      <w:pPr>
        <w:pStyle w:val="a9"/>
        <w:tabs>
          <w:tab w:val="left" w:pos="2535"/>
        </w:tabs>
        <w:rPr>
          <w:b/>
        </w:rPr>
      </w:pPr>
    </w:p>
    <w:p w:rsidR="006E0B03" w:rsidRPr="006E0B03" w:rsidRDefault="006E0B03" w:rsidP="00650F8A">
      <w:pPr>
        <w:pStyle w:val="a9"/>
        <w:tabs>
          <w:tab w:val="left" w:pos="2535"/>
        </w:tabs>
        <w:ind w:left="1985" w:right="565"/>
        <w:rPr>
          <w:sz w:val="18"/>
          <w:szCs w:val="18"/>
        </w:rPr>
      </w:pPr>
    </w:p>
    <w:p w:rsidR="009F0CAC" w:rsidRPr="00793CCE" w:rsidRDefault="009F0CAC" w:rsidP="00650F8A">
      <w:pPr>
        <w:pStyle w:val="a9"/>
        <w:tabs>
          <w:tab w:val="left" w:pos="2535"/>
        </w:tabs>
        <w:spacing w:after="0"/>
        <w:ind w:left="1985" w:right="565"/>
        <w:rPr>
          <w:b/>
        </w:rPr>
      </w:pPr>
      <w:r>
        <w:rPr>
          <w:b/>
        </w:rPr>
        <w:t xml:space="preserve">О назначении выборов депутатов </w:t>
      </w:r>
      <w:r w:rsidR="00DC058D">
        <w:rPr>
          <w:b/>
        </w:rPr>
        <w:t xml:space="preserve">сельского </w:t>
      </w:r>
      <w:r>
        <w:rPr>
          <w:b/>
        </w:rPr>
        <w:t xml:space="preserve">Совета </w:t>
      </w:r>
      <w:r w:rsidR="00D939DD">
        <w:rPr>
          <w:b/>
        </w:rPr>
        <w:t xml:space="preserve">Благовещенского </w:t>
      </w:r>
      <w:r w:rsidR="00DC058D">
        <w:rPr>
          <w:b/>
        </w:rPr>
        <w:t xml:space="preserve"> муниципального образования </w:t>
      </w:r>
      <w:r w:rsidR="00650F8A">
        <w:rPr>
          <w:b/>
        </w:rPr>
        <w:t xml:space="preserve"> </w:t>
      </w:r>
      <w:r w:rsidR="00DC058D">
        <w:rPr>
          <w:b/>
        </w:rPr>
        <w:t xml:space="preserve">Самойловского муниципального района Саратовской </w:t>
      </w:r>
      <w:r w:rsidR="00650F8A">
        <w:rPr>
          <w:b/>
        </w:rPr>
        <w:t xml:space="preserve"> </w:t>
      </w:r>
      <w:r w:rsidR="00DC058D">
        <w:rPr>
          <w:b/>
        </w:rPr>
        <w:t>области пятого созыва</w:t>
      </w:r>
    </w:p>
    <w:p w:rsidR="009F0CAC" w:rsidRPr="00F92E21" w:rsidRDefault="009F0CAC" w:rsidP="009F0CAC">
      <w:pPr>
        <w:pStyle w:val="a9"/>
        <w:jc w:val="both"/>
      </w:pPr>
    </w:p>
    <w:p w:rsidR="009F0CAC" w:rsidRDefault="009F0CAC" w:rsidP="00985234">
      <w:pPr>
        <w:pStyle w:val="a9"/>
        <w:spacing w:line="360" w:lineRule="auto"/>
        <w:ind w:left="1068"/>
        <w:jc w:val="both"/>
      </w:pPr>
      <w:proofErr w:type="gramStart"/>
      <w:r>
        <w:t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 от 12 июня 2002 года №67-ФЗ</w:t>
      </w:r>
      <w:r w:rsidR="00DC058D">
        <w:t>,</w:t>
      </w:r>
      <w:r>
        <w:t xml:space="preserve"> стать</w:t>
      </w:r>
      <w:r w:rsidR="00DC058D">
        <w:t>ей</w:t>
      </w:r>
      <w:r>
        <w:t xml:space="preserve"> 6 Закона </w:t>
      </w:r>
      <w:r w:rsidR="00DC058D">
        <w:t xml:space="preserve">Саратовской области </w:t>
      </w:r>
      <w:r>
        <w:t xml:space="preserve"> «О </w:t>
      </w:r>
      <w:r w:rsidR="00DC058D">
        <w:t xml:space="preserve">выборах в органы местного самоуправления в Саратовской области» от 31 октября 2005 года № 107-ЗСО, сельский </w:t>
      </w:r>
      <w:r>
        <w:t xml:space="preserve"> Совет </w:t>
      </w:r>
      <w:r w:rsidR="00D939DD">
        <w:t xml:space="preserve">Благовещенского </w:t>
      </w:r>
      <w:r w:rsidR="00DC058D">
        <w:t>муниципального образования Самойловского муниципального района Саратовской области</w:t>
      </w:r>
      <w:r>
        <w:t xml:space="preserve"> решил:</w:t>
      </w:r>
      <w:proofErr w:type="gramEnd"/>
    </w:p>
    <w:p w:rsidR="009F0CAC" w:rsidRDefault="009F0CAC" w:rsidP="00985234">
      <w:pPr>
        <w:pStyle w:val="a9"/>
        <w:numPr>
          <w:ilvl w:val="0"/>
          <w:numId w:val="42"/>
        </w:numPr>
        <w:spacing w:line="360" w:lineRule="auto"/>
        <w:jc w:val="both"/>
      </w:pPr>
      <w:r>
        <w:t xml:space="preserve">Назначить выборы депутатов </w:t>
      </w:r>
      <w:r w:rsidR="00DC058D">
        <w:t xml:space="preserve">сельского </w:t>
      </w:r>
      <w:r>
        <w:t xml:space="preserve">Совета </w:t>
      </w:r>
      <w:r w:rsidR="00D939DD">
        <w:t xml:space="preserve">Благовещенского </w:t>
      </w:r>
      <w:r w:rsidR="00DC058D">
        <w:t>муниципального образования Самойловского муниципального района Саратовской области</w:t>
      </w:r>
      <w:r w:rsidR="00E954F1">
        <w:t xml:space="preserve"> пятого созыва</w:t>
      </w:r>
      <w:r w:rsidR="00DC058D">
        <w:t xml:space="preserve"> на единый день голосования </w:t>
      </w:r>
      <w:r>
        <w:t xml:space="preserve"> </w:t>
      </w:r>
      <w:r w:rsidR="00DC058D">
        <w:t>10</w:t>
      </w:r>
      <w:r>
        <w:t xml:space="preserve"> сентября 20</w:t>
      </w:r>
      <w:r w:rsidR="00DC058D">
        <w:t>23</w:t>
      </w:r>
      <w:r>
        <w:t xml:space="preserve"> г</w:t>
      </w:r>
      <w:r w:rsidR="00DC058D">
        <w:t>ода.</w:t>
      </w:r>
    </w:p>
    <w:p w:rsidR="009F0CAC" w:rsidRDefault="009F0CAC" w:rsidP="00985234">
      <w:pPr>
        <w:pStyle w:val="a9"/>
        <w:numPr>
          <w:ilvl w:val="0"/>
          <w:numId w:val="42"/>
        </w:numPr>
        <w:spacing w:line="360" w:lineRule="auto"/>
        <w:jc w:val="both"/>
      </w:pPr>
      <w:r>
        <w:t xml:space="preserve">Опубликовать настоящее </w:t>
      </w:r>
      <w:r w:rsidR="00093AF0">
        <w:t>р</w:t>
      </w:r>
      <w:r>
        <w:t xml:space="preserve">ешение в </w:t>
      </w:r>
      <w:r w:rsidR="00093AF0">
        <w:t xml:space="preserve">районной газете «Земля </w:t>
      </w:r>
      <w:proofErr w:type="spellStart"/>
      <w:r w:rsidR="00093AF0">
        <w:t>Самойловская</w:t>
      </w:r>
      <w:proofErr w:type="spellEnd"/>
      <w:r w:rsidR="00093AF0">
        <w:t>» 24 июня 2023 года</w:t>
      </w:r>
      <w:r>
        <w:t>.</w:t>
      </w:r>
    </w:p>
    <w:p w:rsidR="0000613C" w:rsidRDefault="0000613C" w:rsidP="00985234">
      <w:pPr>
        <w:pStyle w:val="a9"/>
        <w:spacing w:line="360" w:lineRule="auto"/>
        <w:jc w:val="both"/>
      </w:pPr>
    </w:p>
    <w:p w:rsidR="0000613C" w:rsidRPr="00D939DD" w:rsidRDefault="00D939DD" w:rsidP="00604871">
      <w:pPr>
        <w:pStyle w:val="a9"/>
        <w:rPr>
          <w:b/>
        </w:rPr>
      </w:pPr>
      <w:r w:rsidRPr="00D939DD">
        <w:rPr>
          <w:b/>
        </w:rPr>
        <w:t>Глава Благовещенского МО</w:t>
      </w:r>
      <w:r w:rsidRPr="00D939DD">
        <w:rPr>
          <w:b/>
        </w:rPr>
        <w:tab/>
      </w:r>
      <w:r w:rsidRPr="00D939DD">
        <w:rPr>
          <w:b/>
        </w:rPr>
        <w:tab/>
      </w:r>
      <w:r w:rsidRPr="00D939DD">
        <w:rPr>
          <w:b/>
        </w:rPr>
        <w:tab/>
      </w:r>
      <w:r w:rsidRPr="00D939DD">
        <w:rPr>
          <w:b/>
        </w:rPr>
        <w:tab/>
      </w:r>
      <w:r w:rsidRPr="00D939DD">
        <w:rPr>
          <w:b/>
        </w:rPr>
        <w:tab/>
        <w:t>А.А. Стрельцов</w:t>
      </w:r>
    </w:p>
    <w:p w:rsidR="0000613C" w:rsidRDefault="0000613C" w:rsidP="0000613C">
      <w:pPr>
        <w:pStyle w:val="a9"/>
        <w:jc w:val="both"/>
      </w:pPr>
    </w:p>
    <w:p w:rsidR="009F0CAC" w:rsidRPr="0029040C" w:rsidRDefault="009F0CAC" w:rsidP="00D939DD">
      <w:pPr>
        <w:pStyle w:val="T-15"/>
        <w:ind w:firstLine="0"/>
        <w:rPr>
          <w:szCs w:val="28"/>
        </w:rPr>
      </w:pPr>
    </w:p>
    <w:sectPr w:rsidR="009F0CAC" w:rsidRPr="0029040C" w:rsidSect="006E0B03">
      <w:headerReference w:type="even" r:id="rId9"/>
      <w:pgSz w:w="11906" w:h="16838"/>
      <w:pgMar w:top="1134" w:right="851" w:bottom="1079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D3" w:rsidRDefault="00F777D3">
      <w:pPr>
        <w:pStyle w:val="14-15"/>
      </w:pPr>
      <w:r>
        <w:separator/>
      </w:r>
    </w:p>
  </w:endnote>
  <w:endnote w:type="continuationSeparator" w:id="0">
    <w:p w:rsidR="00F777D3" w:rsidRDefault="00F777D3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D3" w:rsidRDefault="00F777D3">
      <w:pPr>
        <w:pStyle w:val="14-15"/>
      </w:pPr>
      <w:r>
        <w:separator/>
      </w:r>
    </w:p>
  </w:footnote>
  <w:footnote w:type="continuationSeparator" w:id="0">
    <w:p w:rsidR="00F777D3" w:rsidRDefault="00F777D3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69" w:rsidRDefault="00CF77F6" w:rsidP="00FA42B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8686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86869" w:rsidRDefault="003868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7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8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9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0">
    <w:nsid w:val="7A513606"/>
    <w:multiLevelType w:val="hybridMultilevel"/>
    <w:tmpl w:val="D924DDA6"/>
    <w:lvl w:ilvl="0" w:tplc="912CC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7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1"/>
  </w:num>
  <w:num w:numId="28">
    <w:abstractNumId w:val="13"/>
  </w:num>
  <w:num w:numId="29">
    <w:abstractNumId w:val="36"/>
  </w:num>
  <w:num w:numId="30">
    <w:abstractNumId w:val="15"/>
  </w:num>
  <w:num w:numId="31">
    <w:abstractNumId w:val="17"/>
  </w:num>
  <w:num w:numId="32">
    <w:abstractNumId w:val="38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39"/>
  </w:num>
  <w:num w:numId="40">
    <w:abstractNumId w:val="33"/>
  </w:num>
  <w:num w:numId="41">
    <w:abstractNumId w:val="3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624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8AF"/>
    <w:rsid w:val="00004C4B"/>
    <w:rsid w:val="0000613C"/>
    <w:rsid w:val="00025CF2"/>
    <w:rsid w:val="000310C5"/>
    <w:rsid w:val="00043D11"/>
    <w:rsid w:val="000471C8"/>
    <w:rsid w:val="000659E1"/>
    <w:rsid w:val="00076EAB"/>
    <w:rsid w:val="00081B5A"/>
    <w:rsid w:val="000937B4"/>
    <w:rsid w:val="00093AF0"/>
    <w:rsid w:val="000C4619"/>
    <w:rsid w:val="000C6FC0"/>
    <w:rsid w:val="000F01EE"/>
    <w:rsid w:val="00104D10"/>
    <w:rsid w:val="00117712"/>
    <w:rsid w:val="00121E1D"/>
    <w:rsid w:val="00132551"/>
    <w:rsid w:val="001332DD"/>
    <w:rsid w:val="0013368C"/>
    <w:rsid w:val="001408E4"/>
    <w:rsid w:val="00151F39"/>
    <w:rsid w:val="001865C5"/>
    <w:rsid w:val="001A0020"/>
    <w:rsid w:val="001A375E"/>
    <w:rsid w:val="001A7278"/>
    <w:rsid w:val="001C166B"/>
    <w:rsid w:val="001C4157"/>
    <w:rsid w:val="001D4BDB"/>
    <w:rsid w:val="002109BF"/>
    <w:rsid w:val="00210AF4"/>
    <w:rsid w:val="00251F6E"/>
    <w:rsid w:val="00252D91"/>
    <w:rsid w:val="0029040C"/>
    <w:rsid w:val="002D6EE2"/>
    <w:rsid w:val="002E5515"/>
    <w:rsid w:val="00306093"/>
    <w:rsid w:val="003060A0"/>
    <w:rsid w:val="00334D5E"/>
    <w:rsid w:val="003350E8"/>
    <w:rsid w:val="00341C96"/>
    <w:rsid w:val="003503E0"/>
    <w:rsid w:val="003512A3"/>
    <w:rsid w:val="00373D80"/>
    <w:rsid w:val="003760FE"/>
    <w:rsid w:val="00386869"/>
    <w:rsid w:val="00395CFB"/>
    <w:rsid w:val="003A056B"/>
    <w:rsid w:val="003A07B5"/>
    <w:rsid w:val="003B0F66"/>
    <w:rsid w:val="003B7ADE"/>
    <w:rsid w:val="003C0337"/>
    <w:rsid w:val="003C27D3"/>
    <w:rsid w:val="003D1E5E"/>
    <w:rsid w:val="00401AA0"/>
    <w:rsid w:val="00401D41"/>
    <w:rsid w:val="004221D2"/>
    <w:rsid w:val="00423156"/>
    <w:rsid w:val="004551F6"/>
    <w:rsid w:val="00473A55"/>
    <w:rsid w:val="00477E7B"/>
    <w:rsid w:val="00480F1B"/>
    <w:rsid w:val="00481BA4"/>
    <w:rsid w:val="004820E3"/>
    <w:rsid w:val="004D5B03"/>
    <w:rsid w:val="00532EA7"/>
    <w:rsid w:val="00542672"/>
    <w:rsid w:val="0054388A"/>
    <w:rsid w:val="00556A9E"/>
    <w:rsid w:val="00572E54"/>
    <w:rsid w:val="00575F04"/>
    <w:rsid w:val="00584AEC"/>
    <w:rsid w:val="00591F4A"/>
    <w:rsid w:val="005962AF"/>
    <w:rsid w:val="005A1480"/>
    <w:rsid w:val="005A2D68"/>
    <w:rsid w:val="005B38F0"/>
    <w:rsid w:val="005B60EF"/>
    <w:rsid w:val="005C25B7"/>
    <w:rsid w:val="005D5817"/>
    <w:rsid w:val="005F53B4"/>
    <w:rsid w:val="00604871"/>
    <w:rsid w:val="00623579"/>
    <w:rsid w:val="006400F6"/>
    <w:rsid w:val="00650F8A"/>
    <w:rsid w:val="00655542"/>
    <w:rsid w:val="006558D5"/>
    <w:rsid w:val="00664C61"/>
    <w:rsid w:val="00682C5B"/>
    <w:rsid w:val="00687C6A"/>
    <w:rsid w:val="00696E0F"/>
    <w:rsid w:val="006A5133"/>
    <w:rsid w:val="006A6053"/>
    <w:rsid w:val="006B4E8B"/>
    <w:rsid w:val="006E0B03"/>
    <w:rsid w:val="00705228"/>
    <w:rsid w:val="00717B55"/>
    <w:rsid w:val="00734791"/>
    <w:rsid w:val="00744D38"/>
    <w:rsid w:val="00765702"/>
    <w:rsid w:val="00765D3C"/>
    <w:rsid w:val="00770795"/>
    <w:rsid w:val="00774419"/>
    <w:rsid w:val="00780982"/>
    <w:rsid w:val="007959C8"/>
    <w:rsid w:val="00796BE2"/>
    <w:rsid w:val="007A25E9"/>
    <w:rsid w:val="007A3D05"/>
    <w:rsid w:val="007B1C65"/>
    <w:rsid w:val="007C26ED"/>
    <w:rsid w:val="007C350F"/>
    <w:rsid w:val="007D053B"/>
    <w:rsid w:val="007D0B3E"/>
    <w:rsid w:val="007D7047"/>
    <w:rsid w:val="007E5D95"/>
    <w:rsid w:val="007F5717"/>
    <w:rsid w:val="00812BE4"/>
    <w:rsid w:val="00814AE8"/>
    <w:rsid w:val="00834ECB"/>
    <w:rsid w:val="00841B7E"/>
    <w:rsid w:val="00845691"/>
    <w:rsid w:val="00856702"/>
    <w:rsid w:val="0086485E"/>
    <w:rsid w:val="008C0243"/>
    <w:rsid w:val="008C5392"/>
    <w:rsid w:val="008C6B2B"/>
    <w:rsid w:val="009063A4"/>
    <w:rsid w:val="00913252"/>
    <w:rsid w:val="00933767"/>
    <w:rsid w:val="00935017"/>
    <w:rsid w:val="00936D4B"/>
    <w:rsid w:val="00937611"/>
    <w:rsid w:val="00941C62"/>
    <w:rsid w:val="0097021D"/>
    <w:rsid w:val="009708CD"/>
    <w:rsid w:val="00980BCD"/>
    <w:rsid w:val="009814A0"/>
    <w:rsid w:val="00985234"/>
    <w:rsid w:val="009B6621"/>
    <w:rsid w:val="009E3854"/>
    <w:rsid w:val="009F0CAC"/>
    <w:rsid w:val="00A0191A"/>
    <w:rsid w:val="00A05551"/>
    <w:rsid w:val="00A42190"/>
    <w:rsid w:val="00A4397E"/>
    <w:rsid w:val="00A57FBC"/>
    <w:rsid w:val="00A57FC3"/>
    <w:rsid w:val="00A71132"/>
    <w:rsid w:val="00A862BA"/>
    <w:rsid w:val="00A868AF"/>
    <w:rsid w:val="00AA1AA1"/>
    <w:rsid w:val="00AD07F5"/>
    <w:rsid w:val="00AD3D5B"/>
    <w:rsid w:val="00AF4506"/>
    <w:rsid w:val="00B115E7"/>
    <w:rsid w:val="00B32A36"/>
    <w:rsid w:val="00B33CA8"/>
    <w:rsid w:val="00B35A99"/>
    <w:rsid w:val="00B4415F"/>
    <w:rsid w:val="00B45E95"/>
    <w:rsid w:val="00B475F6"/>
    <w:rsid w:val="00B51CC5"/>
    <w:rsid w:val="00B60D61"/>
    <w:rsid w:val="00B626E4"/>
    <w:rsid w:val="00B80F70"/>
    <w:rsid w:val="00B95355"/>
    <w:rsid w:val="00BA0542"/>
    <w:rsid w:val="00BA706F"/>
    <w:rsid w:val="00BC08F2"/>
    <w:rsid w:val="00BD3783"/>
    <w:rsid w:val="00BE46DA"/>
    <w:rsid w:val="00C057D4"/>
    <w:rsid w:val="00C07AB4"/>
    <w:rsid w:val="00C15998"/>
    <w:rsid w:val="00C219DB"/>
    <w:rsid w:val="00C2563A"/>
    <w:rsid w:val="00C421BF"/>
    <w:rsid w:val="00C50FF6"/>
    <w:rsid w:val="00C655D2"/>
    <w:rsid w:val="00C70C7C"/>
    <w:rsid w:val="00C76F07"/>
    <w:rsid w:val="00CB6B70"/>
    <w:rsid w:val="00CC6CE4"/>
    <w:rsid w:val="00CD46E3"/>
    <w:rsid w:val="00CE68C6"/>
    <w:rsid w:val="00CF6810"/>
    <w:rsid w:val="00CF77F6"/>
    <w:rsid w:val="00D30319"/>
    <w:rsid w:val="00D36ED1"/>
    <w:rsid w:val="00D46B10"/>
    <w:rsid w:val="00D520A6"/>
    <w:rsid w:val="00D55442"/>
    <w:rsid w:val="00D939DD"/>
    <w:rsid w:val="00DA3A96"/>
    <w:rsid w:val="00DB1CDE"/>
    <w:rsid w:val="00DC058D"/>
    <w:rsid w:val="00DC7035"/>
    <w:rsid w:val="00DD30B9"/>
    <w:rsid w:val="00DF2FFB"/>
    <w:rsid w:val="00E01F89"/>
    <w:rsid w:val="00E06F70"/>
    <w:rsid w:val="00E218BA"/>
    <w:rsid w:val="00E2530C"/>
    <w:rsid w:val="00E703A3"/>
    <w:rsid w:val="00E90CB0"/>
    <w:rsid w:val="00E954F1"/>
    <w:rsid w:val="00EC2147"/>
    <w:rsid w:val="00F018A9"/>
    <w:rsid w:val="00F054E5"/>
    <w:rsid w:val="00F073BB"/>
    <w:rsid w:val="00F150AE"/>
    <w:rsid w:val="00F24878"/>
    <w:rsid w:val="00F26CA3"/>
    <w:rsid w:val="00F55EA0"/>
    <w:rsid w:val="00F777D3"/>
    <w:rsid w:val="00F93A20"/>
    <w:rsid w:val="00FA42BF"/>
    <w:rsid w:val="00FB2490"/>
    <w:rsid w:val="00FC41FE"/>
    <w:rsid w:val="00FE164B"/>
    <w:rsid w:val="00FE2BA0"/>
    <w:rsid w:val="00FE3D31"/>
    <w:rsid w:val="00FE5C41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2A3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3512A3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3512A3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3512A3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3512A3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3512A3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3512A3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3512A3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3512A3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3512A3"/>
    <w:pPr>
      <w:spacing w:after="120"/>
      <w:ind w:left="4253"/>
    </w:pPr>
  </w:style>
  <w:style w:type="paragraph" w:customStyle="1" w:styleId="14-15">
    <w:name w:val="14-15"/>
    <w:basedOn w:val="a"/>
    <w:rsid w:val="003512A3"/>
    <w:pPr>
      <w:spacing w:line="360" w:lineRule="auto"/>
      <w:ind w:firstLine="709"/>
      <w:jc w:val="both"/>
    </w:pPr>
  </w:style>
  <w:style w:type="paragraph" w:styleId="a4">
    <w:name w:val="footer"/>
    <w:basedOn w:val="a"/>
    <w:rsid w:val="003512A3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3512A3"/>
  </w:style>
  <w:style w:type="paragraph" w:styleId="a6">
    <w:name w:val="footnote text"/>
    <w:basedOn w:val="a"/>
    <w:link w:val="a7"/>
    <w:uiPriority w:val="99"/>
    <w:semiHidden/>
    <w:rsid w:val="003512A3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3512A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3512A3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8">
    <w:name w:val="Body Text Indent"/>
    <w:basedOn w:val="a"/>
    <w:rsid w:val="003512A3"/>
    <w:pPr>
      <w:spacing w:after="120"/>
      <w:ind w:left="283"/>
    </w:pPr>
    <w:rPr>
      <w:szCs w:val="24"/>
    </w:rPr>
  </w:style>
  <w:style w:type="paragraph" w:styleId="a9">
    <w:name w:val="Body Text"/>
    <w:basedOn w:val="a"/>
    <w:rsid w:val="003512A3"/>
    <w:pPr>
      <w:spacing w:after="120"/>
    </w:pPr>
    <w:rPr>
      <w:szCs w:val="24"/>
    </w:rPr>
  </w:style>
  <w:style w:type="paragraph" w:customStyle="1" w:styleId="14-150">
    <w:name w:val="Стиль 14-15 +"/>
    <w:basedOn w:val="a"/>
    <w:rsid w:val="003512A3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3512A3"/>
    <w:pPr>
      <w:tabs>
        <w:tab w:val="center" w:pos="4677"/>
        <w:tab w:val="right" w:pos="9355"/>
      </w:tabs>
    </w:pPr>
    <w:rPr>
      <w:sz w:val="22"/>
    </w:rPr>
  </w:style>
  <w:style w:type="character" w:styleId="ab">
    <w:name w:val="page number"/>
    <w:basedOn w:val="a0"/>
    <w:rsid w:val="003512A3"/>
    <w:rPr>
      <w:spacing w:val="0"/>
      <w:w w:val="100"/>
      <w:sz w:val="22"/>
    </w:rPr>
  </w:style>
  <w:style w:type="paragraph" w:customStyle="1" w:styleId="ac">
    <w:name w:val="Норм"/>
    <w:basedOn w:val="a"/>
    <w:rsid w:val="003512A3"/>
    <w:rPr>
      <w:szCs w:val="24"/>
    </w:rPr>
  </w:style>
  <w:style w:type="paragraph" w:customStyle="1" w:styleId="13">
    <w:name w:val="Письмо13"/>
    <w:basedOn w:val="14-15"/>
    <w:rsid w:val="003512A3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3512A3"/>
    <w:rPr>
      <w:sz w:val="26"/>
      <w:szCs w:val="24"/>
    </w:rPr>
  </w:style>
  <w:style w:type="paragraph" w:customStyle="1" w:styleId="19">
    <w:name w:val="Точно19"/>
    <w:basedOn w:val="14-15"/>
    <w:rsid w:val="003512A3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3512A3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8"/>
    <w:rsid w:val="003512A3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3512A3"/>
    <w:pPr>
      <w:spacing w:before="3480"/>
    </w:pPr>
    <w:rPr>
      <w:sz w:val="28"/>
    </w:rPr>
  </w:style>
  <w:style w:type="paragraph" w:customStyle="1" w:styleId="142">
    <w:name w:val="Письмо14"/>
    <w:basedOn w:val="13"/>
    <w:rsid w:val="003512A3"/>
    <w:rPr>
      <w:sz w:val="28"/>
    </w:rPr>
  </w:style>
  <w:style w:type="paragraph" w:customStyle="1" w:styleId="13-17">
    <w:name w:val="13-17"/>
    <w:basedOn w:val="a8"/>
    <w:rsid w:val="003512A3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3512A3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8"/>
    <w:rsid w:val="003512A3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3512A3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3512A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3512A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3512A3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e">
    <w:name w:val="Цветовое выделение"/>
    <w:rsid w:val="003512A3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3512A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3512A3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351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3512A3"/>
    <w:pPr>
      <w:spacing w:line="360" w:lineRule="auto"/>
      <w:ind w:firstLine="720"/>
      <w:jc w:val="both"/>
    </w:pPr>
  </w:style>
  <w:style w:type="paragraph" w:customStyle="1" w:styleId="af">
    <w:name w:val="обыч"/>
    <w:basedOn w:val="1"/>
    <w:rsid w:val="003512A3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3512A3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3512A3"/>
    <w:pPr>
      <w:jc w:val="left"/>
    </w:pPr>
    <w:rPr>
      <w:sz w:val="24"/>
      <w:szCs w:val="20"/>
    </w:rPr>
  </w:style>
  <w:style w:type="paragraph" w:styleId="21">
    <w:name w:val="Body Text 2"/>
    <w:basedOn w:val="a"/>
    <w:rsid w:val="003512A3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3512A3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3512A3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3512A3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3512A3"/>
    <w:rPr>
      <w:b/>
      <w:szCs w:val="20"/>
    </w:rPr>
  </w:style>
  <w:style w:type="paragraph" w:customStyle="1" w:styleId="T-15">
    <w:name w:val="T-1.5"/>
    <w:basedOn w:val="a"/>
    <w:rsid w:val="003512A3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3512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3512A3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3512A3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3512A3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3512A3"/>
    <w:pPr>
      <w:jc w:val="left"/>
    </w:pPr>
    <w:rPr>
      <w:szCs w:val="20"/>
    </w:rPr>
  </w:style>
  <w:style w:type="paragraph" w:customStyle="1" w:styleId="14-152">
    <w:name w:val="текст 14-15"/>
    <w:basedOn w:val="a"/>
    <w:rsid w:val="003512A3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3512A3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3512A3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link w:val="af5"/>
    <w:qFormat/>
    <w:rsid w:val="003512A3"/>
    <w:rPr>
      <w:b/>
      <w:szCs w:val="20"/>
    </w:rPr>
  </w:style>
  <w:style w:type="paragraph" w:customStyle="1" w:styleId="af6">
    <w:name w:val="Таб"/>
    <w:basedOn w:val="aa"/>
    <w:rsid w:val="003512A3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7">
    <w:name w:val="Нормальный"/>
    <w:basedOn w:val="a"/>
    <w:rsid w:val="003512A3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8">
    <w:name w:val="Стиль Нормальный + курсив"/>
    <w:basedOn w:val="af7"/>
    <w:autoRedefine/>
    <w:rsid w:val="003512A3"/>
  </w:style>
  <w:style w:type="paragraph" w:customStyle="1" w:styleId="af9">
    <w:name w:val="Стиль Нормальный + полужирный"/>
    <w:basedOn w:val="af7"/>
    <w:rsid w:val="003512A3"/>
    <w:rPr>
      <w:b/>
      <w:bCs/>
      <w:spacing w:val="2"/>
    </w:rPr>
  </w:style>
  <w:style w:type="character" w:styleId="afa">
    <w:name w:val="Hyperlink"/>
    <w:basedOn w:val="a0"/>
    <w:rsid w:val="003512A3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3512A3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b">
    <w:name w:val="Balloon Text"/>
    <w:basedOn w:val="a"/>
    <w:semiHidden/>
    <w:rsid w:val="003512A3"/>
    <w:rPr>
      <w:rFonts w:ascii="Tahoma" w:hAnsi="Tahoma" w:cs="Tahoma"/>
      <w:sz w:val="16"/>
      <w:szCs w:val="16"/>
    </w:rPr>
  </w:style>
  <w:style w:type="character" w:styleId="afc">
    <w:name w:val="footnote reference"/>
    <w:basedOn w:val="a0"/>
    <w:uiPriority w:val="99"/>
    <w:rsid w:val="00682C5B"/>
    <w:rPr>
      <w:vertAlign w:val="superscript"/>
    </w:rPr>
  </w:style>
  <w:style w:type="character" w:customStyle="1" w:styleId="a7">
    <w:name w:val="Текст сноски Знак"/>
    <w:basedOn w:val="a0"/>
    <w:link w:val="a6"/>
    <w:uiPriority w:val="99"/>
    <w:semiHidden/>
    <w:rsid w:val="00025CF2"/>
    <w:rPr>
      <w:sz w:val="22"/>
      <w:szCs w:val="22"/>
    </w:rPr>
  </w:style>
  <w:style w:type="table" w:styleId="afd">
    <w:name w:val="Table Grid"/>
    <w:basedOn w:val="a1"/>
    <w:rsid w:val="00556A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936D4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ed">
    <w:name w:val="ed"/>
    <w:basedOn w:val="a0"/>
    <w:rsid w:val="00936D4B"/>
  </w:style>
  <w:style w:type="character" w:customStyle="1" w:styleId="mark">
    <w:name w:val="mark"/>
    <w:basedOn w:val="a0"/>
    <w:rsid w:val="00936D4B"/>
  </w:style>
  <w:style w:type="character" w:styleId="aff">
    <w:name w:val="Strong"/>
    <w:basedOn w:val="a0"/>
    <w:uiPriority w:val="22"/>
    <w:qFormat/>
    <w:rsid w:val="009F0CAC"/>
    <w:rPr>
      <w:b/>
      <w:bCs/>
    </w:rPr>
  </w:style>
  <w:style w:type="character" w:customStyle="1" w:styleId="af5">
    <w:name w:val="Название Знак"/>
    <w:basedOn w:val="a0"/>
    <w:link w:val="af4"/>
    <w:rsid w:val="00D939DD"/>
    <w:rPr>
      <w:b/>
      <w:sz w:val="28"/>
    </w:rPr>
  </w:style>
  <w:style w:type="paragraph" w:styleId="aff0">
    <w:name w:val="Subtitle"/>
    <w:basedOn w:val="a"/>
    <w:link w:val="aff1"/>
    <w:qFormat/>
    <w:rsid w:val="00D939DD"/>
    <w:rPr>
      <w:b/>
      <w:sz w:val="44"/>
      <w:szCs w:val="20"/>
    </w:rPr>
  </w:style>
  <w:style w:type="character" w:customStyle="1" w:styleId="aff1">
    <w:name w:val="Подзаголовок Знак"/>
    <w:basedOn w:val="a0"/>
    <w:link w:val="aff0"/>
    <w:rsid w:val="00D939DD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%20&#1055;&#1088;&#1080;&#1073;&#1099;&#1083;&#1086;&#1074;&#1072;\&#1041;&#1083;&#1072;&#1085;&#1082;&#1080;%20&#1080;%20&#1086;&#1073;&#1088;&#1072;&#1079;&#1094;&#1099;\&#1041;&#1083;&#1072;&#1085;&#1082;_&#1087;&#1086;&#1089;&#1090;&#1072;&#1085;&#1086;&#1074;&#1083;&#1077;&#1085;&#1080;&#1103;%20&#1048;&#1050;&#1057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ИКСО.dot</Template>
  <TotalTime>119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Прибылова</dc:creator>
  <cp:lastModifiedBy>user</cp:lastModifiedBy>
  <cp:revision>5</cp:revision>
  <cp:lastPrinted>2023-06-16T10:04:00Z</cp:lastPrinted>
  <dcterms:created xsi:type="dcterms:W3CDTF">2023-06-16T09:57:00Z</dcterms:created>
  <dcterms:modified xsi:type="dcterms:W3CDTF">2023-06-19T10:11:00Z</dcterms:modified>
</cp:coreProperties>
</file>