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325FD3" w:rsidTr="00A336EF">
        <w:trPr>
          <w:trHeight w:hRule="exact" w:val="2552"/>
        </w:trPr>
        <w:tc>
          <w:tcPr>
            <w:tcW w:w="3686" w:type="dxa"/>
          </w:tcPr>
          <w:p w:rsidR="00325FD3" w:rsidRPr="004404AA" w:rsidRDefault="00325FD3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325FD3" w:rsidTr="00A336EF">
        <w:trPr>
          <w:trHeight w:hRule="exact" w:val="436"/>
        </w:trPr>
        <w:tc>
          <w:tcPr>
            <w:tcW w:w="3686" w:type="dxa"/>
            <w:vAlign w:val="bottom"/>
          </w:tcPr>
          <w:p w:rsidR="00325FD3" w:rsidRPr="00CC3EC9" w:rsidRDefault="00325FD3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325FD3" w:rsidTr="00330D3E">
        <w:trPr>
          <w:trHeight w:val="1134"/>
        </w:trPr>
        <w:tc>
          <w:tcPr>
            <w:tcW w:w="5245" w:type="dxa"/>
          </w:tcPr>
          <w:p w:rsidR="00325FD3" w:rsidRPr="00330D3E" w:rsidRDefault="00325FD3" w:rsidP="00330D3E">
            <w:pPr>
              <w:rPr>
                <w:szCs w:val="28"/>
              </w:rPr>
            </w:pPr>
          </w:p>
        </w:tc>
      </w:tr>
    </w:tbl>
    <w:p w:rsidR="00325FD3" w:rsidRDefault="00325FD3" w:rsidP="00CC1933">
      <w:pPr>
        <w:spacing w:line="240" w:lineRule="exact"/>
        <w:ind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5FD3" w:rsidRDefault="00325FD3" w:rsidP="001916AE">
      <w:pPr>
        <w:spacing w:line="240" w:lineRule="exact"/>
        <w:ind w:left="5245" w:right="603"/>
        <w:jc w:val="both"/>
      </w:pPr>
    </w:p>
    <w:p w:rsidR="00325FD3" w:rsidRDefault="00325FD3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5FD3" w:rsidRDefault="00325FD3" w:rsidP="001916AE">
      <w:pPr>
        <w:spacing w:line="240" w:lineRule="exact"/>
        <w:ind w:left="5245" w:right="603"/>
        <w:jc w:val="both"/>
      </w:pPr>
    </w:p>
    <w:p w:rsidR="00325FD3" w:rsidRDefault="00325FD3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5FD3" w:rsidRDefault="00325FD3" w:rsidP="001916AE">
      <w:pPr>
        <w:spacing w:line="240" w:lineRule="exact"/>
        <w:ind w:left="5245" w:right="603"/>
        <w:jc w:val="both"/>
      </w:pPr>
    </w:p>
    <w:p w:rsidR="00325FD3" w:rsidRDefault="00325FD3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325FD3" w:rsidRDefault="00325FD3" w:rsidP="00BF223B">
      <w:pPr>
        <w:rPr>
          <w:b/>
        </w:rPr>
      </w:pPr>
    </w:p>
    <w:p w:rsidR="00325FD3" w:rsidRDefault="00325FD3" w:rsidP="00BF223B"/>
    <w:p w:rsidR="00325FD3" w:rsidRDefault="00325FD3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325FD3" w:rsidRPr="00CB1B79" w:rsidRDefault="00325FD3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325FD3" w:rsidRPr="00CB1B79" w:rsidRDefault="00325FD3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25FD3" w:rsidRPr="00DF6936" w:rsidRDefault="00325FD3" w:rsidP="003E1D87">
      <w:pPr>
        <w:pStyle w:val="BodyTextIndent"/>
        <w:spacing w:line="240" w:lineRule="exact"/>
      </w:pPr>
    </w:p>
    <w:p w:rsidR="00325FD3" w:rsidRDefault="00325FD3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Прокуратура Самойловского района объявила предостережение из-за риска срыва строительства водозабора</w:t>
      </w:r>
      <w:r w:rsidRPr="00660E90">
        <w:rPr>
          <w:szCs w:val="28"/>
        </w:rPr>
        <w:t xml:space="preserve"> </w:t>
      </w:r>
      <w:r w:rsidRPr="00660E90">
        <w:rPr>
          <w:b/>
          <w:szCs w:val="28"/>
        </w:rPr>
        <w:t>в рамках реализации национального проекта «Жилье городская среда»</w:t>
      </w:r>
      <w:r>
        <w:rPr>
          <w:b/>
          <w:szCs w:val="28"/>
        </w:rPr>
        <w:t>.</w:t>
      </w:r>
    </w:p>
    <w:p w:rsidR="00325FD3" w:rsidRPr="00DE0743" w:rsidRDefault="00325FD3" w:rsidP="00DB0008">
      <w:pPr>
        <w:jc w:val="both"/>
        <w:rPr>
          <w:b/>
          <w:szCs w:val="28"/>
        </w:rPr>
      </w:pPr>
    </w:p>
    <w:p w:rsidR="00325FD3" w:rsidRDefault="00325FD3" w:rsidP="00EB6EF2">
      <w:pPr>
        <w:ind w:firstLine="709"/>
        <w:jc w:val="both"/>
        <w:rPr>
          <w:szCs w:val="28"/>
        </w:rPr>
      </w:pPr>
      <w:r>
        <w:rPr>
          <w:szCs w:val="28"/>
        </w:rPr>
        <w:t xml:space="preserve"> Прокуратурой Самойловского района Саратовской области</w:t>
      </w:r>
      <w:r w:rsidRPr="00787100">
        <w:rPr>
          <w:szCs w:val="28"/>
        </w:rPr>
        <w:t xml:space="preserve"> </w:t>
      </w:r>
      <w:r>
        <w:rPr>
          <w:szCs w:val="28"/>
        </w:rPr>
        <w:t xml:space="preserve">уделяется особое внимание строительству социально значимых объектов на территории района, в том числе строительство </w:t>
      </w:r>
      <w:r w:rsidRPr="00F61A74">
        <w:rPr>
          <w:szCs w:val="28"/>
        </w:rPr>
        <w:t>подземного водозабора</w:t>
      </w:r>
      <w:r>
        <w:rPr>
          <w:szCs w:val="28"/>
        </w:rPr>
        <w:t xml:space="preserve"> в р.п. Самойловка.</w:t>
      </w:r>
    </w:p>
    <w:p w:rsidR="00325FD3" w:rsidRDefault="00325FD3" w:rsidP="00EB6EF2">
      <w:pPr>
        <w:ind w:firstLine="709"/>
        <w:jc w:val="both"/>
        <w:rPr>
          <w:szCs w:val="28"/>
        </w:rPr>
      </w:pPr>
      <w:r>
        <w:rPr>
          <w:szCs w:val="28"/>
        </w:rPr>
        <w:t>Заказчиком строительства является а</w:t>
      </w:r>
      <w:r w:rsidRPr="002973C6">
        <w:rPr>
          <w:szCs w:val="28"/>
        </w:rPr>
        <w:t>дминистрация Самойловского муниципального района Саратовской области</w:t>
      </w:r>
      <w:r>
        <w:rPr>
          <w:szCs w:val="28"/>
        </w:rPr>
        <w:t xml:space="preserve">, подрядчиком – ООО «Алгоритм», между которыми в марте 2024 года заключен </w:t>
      </w:r>
      <w:r w:rsidRPr="005A69EC">
        <w:rPr>
          <w:szCs w:val="28"/>
        </w:rPr>
        <w:t xml:space="preserve">муниципальный контракт на выполнение работ по </w:t>
      </w:r>
      <w:r>
        <w:rPr>
          <w:szCs w:val="28"/>
        </w:rPr>
        <w:t>строительству</w:t>
      </w:r>
      <w:r w:rsidRPr="005A69EC">
        <w:rPr>
          <w:szCs w:val="28"/>
        </w:rPr>
        <w:t xml:space="preserve"> подземного водозабора</w:t>
      </w:r>
      <w:r>
        <w:rPr>
          <w:szCs w:val="28"/>
        </w:rPr>
        <w:t xml:space="preserve"> по федеральному проекту «Чистая вода» </w:t>
      </w:r>
      <w:r w:rsidRPr="005A69EC">
        <w:rPr>
          <w:szCs w:val="28"/>
        </w:rPr>
        <w:t>национального проекта «Жилье городская среда»</w:t>
      </w:r>
      <w:r>
        <w:rPr>
          <w:szCs w:val="28"/>
        </w:rPr>
        <w:t>, инициированному Президентом России В.В. Путиным, ввод объекта в эксплуатацию планируется до 01.12.2024.</w:t>
      </w:r>
    </w:p>
    <w:p w:rsidR="00325FD3" w:rsidRPr="008075AE" w:rsidRDefault="00325FD3" w:rsidP="008C2224">
      <w:pPr>
        <w:ind w:firstLine="708"/>
        <w:jc w:val="both"/>
        <w:rPr>
          <w:szCs w:val="28"/>
        </w:rPr>
      </w:pPr>
      <w:r w:rsidRPr="003731CB">
        <w:rPr>
          <w:szCs w:val="28"/>
        </w:rPr>
        <w:t>Вместе с тем</w:t>
      </w:r>
      <w:r>
        <w:rPr>
          <w:szCs w:val="28"/>
        </w:rPr>
        <w:t xml:space="preserve"> </w:t>
      </w:r>
      <w:r w:rsidRPr="003731CB">
        <w:rPr>
          <w:szCs w:val="28"/>
        </w:rPr>
        <w:t>в настоящее время существует риск срыва сроков сдачи объекта</w:t>
      </w:r>
      <w:r>
        <w:rPr>
          <w:szCs w:val="28"/>
        </w:rPr>
        <w:t>, так как техническая</w:t>
      </w:r>
      <w:r w:rsidRPr="00527B32">
        <w:rPr>
          <w:szCs w:val="28"/>
        </w:rPr>
        <w:t xml:space="preserve"> готовность объекта </w:t>
      </w:r>
      <w:r>
        <w:rPr>
          <w:szCs w:val="28"/>
        </w:rPr>
        <w:t>значительно отстает от установленного графика выполнения работ.</w:t>
      </w:r>
    </w:p>
    <w:p w:rsidR="00325FD3" w:rsidRDefault="00325FD3" w:rsidP="00797E48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чем прокуратурой района генеральному </w:t>
      </w:r>
      <w:r w:rsidRPr="000E234C">
        <w:rPr>
          <w:szCs w:val="28"/>
        </w:rPr>
        <w:t>директор</w:t>
      </w:r>
      <w:r>
        <w:rPr>
          <w:szCs w:val="28"/>
        </w:rPr>
        <w:t>у</w:t>
      </w:r>
      <w:r w:rsidRPr="000E234C">
        <w:rPr>
          <w:szCs w:val="28"/>
        </w:rPr>
        <w:t xml:space="preserve"> </w:t>
      </w:r>
      <w:r>
        <w:rPr>
          <w:szCs w:val="28"/>
        </w:rPr>
        <w:t>ООО</w:t>
      </w:r>
      <w:r w:rsidRPr="000E234C">
        <w:rPr>
          <w:szCs w:val="28"/>
        </w:rPr>
        <w:t xml:space="preserve"> «</w:t>
      </w:r>
      <w:r w:rsidRPr="00F70D80">
        <w:rPr>
          <w:szCs w:val="28"/>
        </w:rPr>
        <w:t>Алгоритм</w:t>
      </w:r>
      <w:r w:rsidRPr="000E234C">
        <w:rPr>
          <w:szCs w:val="28"/>
        </w:rPr>
        <w:t>»</w:t>
      </w:r>
      <w:r>
        <w:rPr>
          <w:szCs w:val="28"/>
        </w:rPr>
        <w:t xml:space="preserve"> объявлено предостережение</w:t>
      </w:r>
      <w:r w:rsidRPr="00EB6EF2">
        <w:rPr>
          <w:szCs w:val="28"/>
        </w:rPr>
        <w:t xml:space="preserve"> </w:t>
      </w:r>
      <w:r w:rsidRPr="00B65D0A">
        <w:rPr>
          <w:szCs w:val="28"/>
        </w:rPr>
        <w:t xml:space="preserve">о недопустимости нарушений </w:t>
      </w:r>
      <w:r>
        <w:rPr>
          <w:szCs w:val="28"/>
        </w:rPr>
        <w:t xml:space="preserve">требований </w:t>
      </w:r>
      <w:r w:rsidRPr="00B65D0A">
        <w:rPr>
          <w:szCs w:val="28"/>
        </w:rPr>
        <w:t>законодательства</w:t>
      </w:r>
      <w:r>
        <w:rPr>
          <w:szCs w:val="28"/>
        </w:rPr>
        <w:t xml:space="preserve"> о контрактной системе в сфере закупок </w:t>
      </w:r>
      <w:r w:rsidRPr="00B65D0A">
        <w:rPr>
          <w:szCs w:val="28"/>
        </w:rPr>
        <w:t>при</w:t>
      </w:r>
      <w:r>
        <w:rPr>
          <w:szCs w:val="28"/>
        </w:rPr>
        <w:t xml:space="preserve"> строительстве</w:t>
      </w:r>
      <w:r w:rsidRPr="005A69EC">
        <w:rPr>
          <w:szCs w:val="28"/>
        </w:rPr>
        <w:t xml:space="preserve"> подземного водозабора</w:t>
      </w:r>
      <w:r>
        <w:rPr>
          <w:szCs w:val="28"/>
        </w:rPr>
        <w:t xml:space="preserve">, а также указано на </w:t>
      </w:r>
      <w:r w:rsidRPr="00F47EE8">
        <w:rPr>
          <w:szCs w:val="28"/>
        </w:rPr>
        <w:t>необходимо</w:t>
      </w:r>
      <w:r>
        <w:rPr>
          <w:szCs w:val="28"/>
        </w:rPr>
        <w:t>сть</w:t>
      </w:r>
      <w:r w:rsidRPr="00F47EE8">
        <w:rPr>
          <w:szCs w:val="28"/>
        </w:rPr>
        <w:t xml:space="preserve"> принять меры по своевременному исполнению договорных обязательств и недопущению нарушения сроков выполнения работ.</w:t>
      </w:r>
    </w:p>
    <w:p w:rsidR="00325FD3" w:rsidRDefault="00325FD3" w:rsidP="00EB6EF2">
      <w:pPr>
        <w:ind w:firstLine="709"/>
        <w:jc w:val="both"/>
        <w:rPr>
          <w:szCs w:val="28"/>
        </w:rPr>
      </w:pPr>
      <w:r>
        <w:rPr>
          <w:szCs w:val="28"/>
        </w:rPr>
        <w:t>Контроль за ходом</w:t>
      </w:r>
      <w:bookmarkStart w:id="2" w:name="_GoBack"/>
      <w:bookmarkEnd w:id="2"/>
      <w:r>
        <w:rPr>
          <w:szCs w:val="28"/>
        </w:rPr>
        <w:t xml:space="preserve"> строительства подземного водозабора продолжен. </w:t>
      </w:r>
    </w:p>
    <w:p w:rsidR="00325FD3" w:rsidRDefault="00325FD3" w:rsidP="0018336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325FD3" w:rsidRPr="00356500" w:rsidTr="00813BCF">
        <w:trPr>
          <w:trHeight w:val="380"/>
        </w:trPr>
        <w:tc>
          <w:tcPr>
            <w:tcW w:w="3473" w:type="dxa"/>
            <w:vAlign w:val="bottom"/>
          </w:tcPr>
          <w:p w:rsidR="00325FD3" w:rsidRDefault="00325FD3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325FD3" w:rsidRPr="00991470" w:rsidRDefault="00325FD3" w:rsidP="00662E38">
            <w:pPr>
              <w:rPr>
                <w:color w:val="000000"/>
                <w:sz w:val="16"/>
                <w:szCs w:val="16"/>
              </w:rPr>
            </w:pPr>
          </w:p>
          <w:p w:rsidR="00325FD3" w:rsidRPr="001D543D" w:rsidRDefault="00325FD3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325FD3" w:rsidRPr="00B67BF5" w:rsidRDefault="00325FD3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325FD3" w:rsidRPr="007D6A20" w:rsidRDefault="00325FD3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325FD3" w:rsidRPr="00356500" w:rsidTr="00DD3A62">
        <w:trPr>
          <w:trHeight w:val="585"/>
        </w:trPr>
        <w:tc>
          <w:tcPr>
            <w:tcW w:w="9923" w:type="dxa"/>
            <w:gridSpan w:val="3"/>
          </w:tcPr>
          <w:p w:rsidR="00325FD3" w:rsidRPr="00A778C8" w:rsidRDefault="00325FD3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3"/>
          </w:p>
        </w:tc>
      </w:tr>
    </w:tbl>
    <w:p w:rsidR="00325FD3" w:rsidRDefault="00325FD3" w:rsidP="00133E36">
      <w:pPr>
        <w:jc w:val="both"/>
        <w:rPr>
          <w:szCs w:val="28"/>
        </w:rPr>
      </w:pPr>
    </w:p>
    <w:p w:rsidR="00325FD3" w:rsidRPr="00813BCF" w:rsidRDefault="00325FD3" w:rsidP="00133E36">
      <w:pPr>
        <w:jc w:val="both"/>
        <w:rPr>
          <w:color w:val="000000"/>
          <w:szCs w:val="28"/>
        </w:rPr>
      </w:pPr>
      <w:r w:rsidRPr="00813BCF">
        <w:rPr>
          <w:color w:val="000000"/>
          <w:szCs w:val="28"/>
        </w:rPr>
        <w:t>И.А. Голиков, 2-18-33</w:t>
      </w:r>
    </w:p>
    <w:sectPr w:rsidR="00325FD3" w:rsidRPr="00813BCF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D3" w:rsidRDefault="00325FD3" w:rsidP="00112FD6">
      <w:r>
        <w:separator/>
      </w:r>
    </w:p>
  </w:endnote>
  <w:endnote w:type="continuationSeparator" w:id="0">
    <w:p w:rsidR="00325FD3" w:rsidRDefault="00325FD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325FD3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325FD3" w:rsidRDefault="00325FD3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325FD3" w:rsidRPr="00E12680" w:rsidRDefault="00325FD3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325FD3" w:rsidRDefault="00325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D3" w:rsidRDefault="00325FD3" w:rsidP="00112FD6">
      <w:r>
        <w:separator/>
      </w:r>
    </w:p>
  </w:footnote>
  <w:footnote w:type="continuationSeparator" w:id="0">
    <w:p w:rsidR="00325FD3" w:rsidRDefault="00325FD3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5A9"/>
    <w:rsid w:val="000436AA"/>
    <w:rsid w:val="00061EBE"/>
    <w:rsid w:val="00090C5D"/>
    <w:rsid w:val="000B64D0"/>
    <w:rsid w:val="000C6530"/>
    <w:rsid w:val="000D0080"/>
    <w:rsid w:val="000D5EF9"/>
    <w:rsid w:val="000E208B"/>
    <w:rsid w:val="000E234C"/>
    <w:rsid w:val="000E406A"/>
    <w:rsid w:val="000E667F"/>
    <w:rsid w:val="000F1B3F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83368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3AF8"/>
    <w:rsid w:val="00214506"/>
    <w:rsid w:val="00214A12"/>
    <w:rsid w:val="00217063"/>
    <w:rsid w:val="00230C62"/>
    <w:rsid w:val="00231B03"/>
    <w:rsid w:val="00255AA1"/>
    <w:rsid w:val="002625DC"/>
    <w:rsid w:val="00263578"/>
    <w:rsid w:val="00264E5B"/>
    <w:rsid w:val="00265E76"/>
    <w:rsid w:val="002665F1"/>
    <w:rsid w:val="00266A74"/>
    <w:rsid w:val="0027747F"/>
    <w:rsid w:val="0028238E"/>
    <w:rsid w:val="002926B9"/>
    <w:rsid w:val="00292EE4"/>
    <w:rsid w:val="0029338B"/>
    <w:rsid w:val="00294100"/>
    <w:rsid w:val="002973C6"/>
    <w:rsid w:val="002A2860"/>
    <w:rsid w:val="002A379E"/>
    <w:rsid w:val="002A7323"/>
    <w:rsid w:val="002B3767"/>
    <w:rsid w:val="002C3066"/>
    <w:rsid w:val="002D5DBD"/>
    <w:rsid w:val="002E3288"/>
    <w:rsid w:val="002F50E5"/>
    <w:rsid w:val="0030127F"/>
    <w:rsid w:val="00321ECC"/>
    <w:rsid w:val="00325A2C"/>
    <w:rsid w:val="00325FD3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836"/>
    <w:rsid w:val="00367A22"/>
    <w:rsid w:val="003731CB"/>
    <w:rsid w:val="00374EBB"/>
    <w:rsid w:val="00376294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C79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063D"/>
    <w:rsid w:val="004B7D39"/>
    <w:rsid w:val="004D4A2A"/>
    <w:rsid w:val="004E7AD9"/>
    <w:rsid w:val="004F3C25"/>
    <w:rsid w:val="004F7804"/>
    <w:rsid w:val="0050692E"/>
    <w:rsid w:val="00516846"/>
    <w:rsid w:val="00527B32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9EC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44AAD"/>
    <w:rsid w:val="00650B9E"/>
    <w:rsid w:val="0065176E"/>
    <w:rsid w:val="00652A4E"/>
    <w:rsid w:val="00654732"/>
    <w:rsid w:val="00656A9C"/>
    <w:rsid w:val="00660E90"/>
    <w:rsid w:val="00662E38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052D8"/>
    <w:rsid w:val="00722BF1"/>
    <w:rsid w:val="00744B4D"/>
    <w:rsid w:val="00754C1B"/>
    <w:rsid w:val="007804C7"/>
    <w:rsid w:val="00781A28"/>
    <w:rsid w:val="00784890"/>
    <w:rsid w:val="00787100"/>
    <w:rsid w:val="00791A34"/>
    <w:rsid w:val="00794438"/>
    <w:rsid w:val="00794573"/>
    <w:rsid w:val="00797E4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075AE"/>
    <w:rsid w:val="0081049E"/>
    <w:rsid w:val="00813BCF"/>
    <w:rsid w:val="008143F2"/>
    <w:rsid w:val="008144D1"/>
    <w:rsid w:val="00847CB4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2224"/>
    <w:rsid w:val="008C344C"/>
    <w:rsid w:val="008C3A13"/>
    <w:rsid w:val="008C7403"/>
    <w:rsid w:val="008C750E"/>
    <w:rsid w:val="008E24D2"/>
    <w:rsid w:val="008E4A1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2425F"/>
    <w:rsid w:val="00930885"/>
    <w:rsid w:val="0094220D"/>
    <w:rsid w:val="00944F66"/>
    <w:rsid w:val="00960373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E3A10"/>
    <w:rsid w:val="009E5447"/>
    <w:rsid w:val="009F3D6A"/>
    <w:rsid w:val="009F4D7B"/>
    <w:rsid w:val="00A03099"/>
    <w:rsid w:val="00A157FC"/>
    <w:rsid w:val="00A256B7"/>
    <w:rsid w:val="00A336EF"/>
    <w:rsid w:val="00A3432A"/>
    <w:rsid w:val="00A40C2E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5D0A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D5D"/>
    <w:rsid w:val="00C77940"/>
    <w:rsid w:val="00C93F07"/>
    <w:rsid w:val="00CA56B6"/>
    <w:rsid w:val="00CB1B79"/>
    <w:rsid w:val="00CB2B15"/>
    <w:rsid w:val="00CB5594"/>
    <w:rsid w:val="00CB57E4"/>
    <w:rsid w:val="00CB72BB"/>
    <w:rsid w:val="00CC1933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454D0"/>
    <w:rsid w:val="00D528BC"/>
    <w:rsid w:val="00D67E57"/>
    <w:rsid w:val="00D72375"/>
    <w:rsid w:val="00D80F56"/>
    <w:rsid w:val="00D850FC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5B85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B6EF2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1EC6"/>
    <w:rsid w:val="00F140E7"/>
    <w:rsid w:val="00F32CFD"/>
    <w:rsid w:val="00F40CA6"/>
    <w:rsid w:val="00F47EE8"/>
    <w:rsid w:val="00F61A74"/>
    <w:rsid w:val="00F66D67"/>
    <w:rsid w:val="00F70D80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0BA0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6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E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273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34</cp:revision>
  <cp:lastPrinted>2023-02-16T15:28:00Z</cp:lastPrinted>
  <dcterms:created xsi:type="dcterms:W3CDTF">2023-06-06T13:37:00Z</dcterms:created>
  <dcterms:modified xsi:type="dcterms:W3CDTF">2024-08-27T10:03:00Z</dcterms:modified>
</cp:coreProperties>
</file>