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A56F9A" w:rsidTr="00A336EF">
        <w:trPr>
          <w:trHeight w:hRule="exact" w:val="2552"/>
        </w:trPr>
        <w:tc>
          <w:tcPr>
            <w:tcW w:w="3686" w:type="dxa"/>
          </w:tcPr>
          <w:p w:rsidR="00A56F9A" w:rsidRPr="004404AA" w:rsidRDefault="00A56F9A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A56F9A" w:rsidTr="00A336EF">
        <w:trPr>
          <w:trHeight w:hRule="exact" w:val="436"/>
        </w:trPr>
        <w:tc>
          <w:tcPr>
            <w:tcW w:w="3686" w:type="dxa"/>
            <w:vAlign w:val="bottom"/>
          </w:tcPr>
          <w:p w:rsidR="00A56F9A" w:rsidRPr="00CC3EC9" w:rsidRDefault="00A56F9A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A56F9A" w:rsidTr="00330D3E">
        <w:trPr>
          <w:trHeight w:val="1134"/>
        </w:trPr>
        <w:tc>
          <w:tcPr>
            <w:tcW w:w="5245" w:type="dxa"/>
          </w:tcPr>
          <w:p w:rsidR="00A56F9A" w:rsidRPr="00330D3E" w:rsidRDefault="00A56F9A" w:rsidP="00330D3E">
            <w:pPr>
              <w:rPr>
                <w:szCs w:val="28"/>
              </w:rPr>
            </w:pPr>
          </w:p>
        </w:tc>
      </w:tr>
    </w:tbl>
    <w:p w:rsidR="00A56F9A" w:rsidRDefault="00A56F9A" w:rsidP="0080425A">
      <w:pPr>
        <w:spacing w:line="240" w:lineRule="exact"/>
        <w:ind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A56F9A" w:rsidRDefault="00A56F9A" w:rsidP="001916AE">
      <w:pPr>
        <w:spacing w:line="240" w:lineRule="exact"/>
        <w:ind w:left="5245" w:right="603"/>
        <w:jc w:val="both"/>
      </w:pPr>
    </w:p>
    <w:p w:rsidR="00A56F9A" w:rsidRDefault="00A56F9A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A56F9A" w:rsidRDefault="00A56F9A" w:rsidP="001916AE">
      <w:pPr>
        <w:spacing w:line="240" w:lineRule="exact"/>
        <w:ind w:left="5245" w:right="603"/>
        <w:jc w:val="both"/>
      </w:pPr>
    </w:p>
    <w:p w:rsidR="00A56F9A" w:rsidRDefault="00A56F9A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A56F9A" w:rsidRDefault="00A56F9A" w:rsidP="001916AE">
      <w:pPr>
        <w:spacing w:line="240" w:lineRule="exact"/>
        <w:ind w:left="5245" w:right="603"/>
        <w:jc w:val="both"/>
      </w:pPr>
    </w:p>
    <w:p w:rsidR="00A56F9A" w:rsidRDefault="00A56F9A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A56F9A" w:rsidRDefault="00A56F9A" w:rsidP="00BF223B">
      <w:pPr>
        <w:rPr>
          <w:b/>
        </w:rPr>
      </w:pPr>
    </w:p>
    <w:p w:rsidR="00A56F9A" w:rsidRDefault="00A56F9A" w:rsidP="00BF223B"/>
    <w:p w:rsidR="00A56F9A" w:rsidRDefault="00A56F9A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A56F9A" w:rsidRPr="00CB1B79" w:rsidRDefault="00A56F9A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A56F9A" w:rsidRPr="00CB1B79" w:rsidRDefault="00A56F9A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A56F9A" w:rsidRPr="00DF6936" w:rsidRDefault="00A56F9A" w:rsidP="003E1D87">
      <w:pPr>
        <w:pStyle w:val="BodyTextIndent"/>
        <w:spacing w:line="240" w:lineRule="exact"/>
      </w:pPr>
    </w:p>
    <w:p w:rsidR="00A56F9A" w:rsidRPr="004629C6" w:rsidRDefault="00A56F9A" w:rsidP="004629C6">
      <w:pPr>
        <w:shd w:val="clear" w:color="auto" w:fill="FFFFFF"/>
        <w:ind w:firstLine="708"/>
        <w:jc w:val="both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>Благодаря принятым мерам прокуратуры Самойловского района восстановлены нарушенные права предпринимателя</w:t>
      </w:r>
    </w:p>
    <w:p w:rsidR="00A56F9A" w:rsidRDefault="00A56F9A" w:rsidP="001C73C6">
      <w:pPr>
        <w:jc w:val="both"/>
        <w:rPr>
          <w:szCs w:val="28"/>
        </w:rPr>
      </w:pPr>
    </w:p>
    <w:p w:rsidR="00A56F9A" w:rsidRDefault="00A56F9A" w:rsidP="00152FCD">
      <w:pPr>
        <w:shd w:val="clear" w:color="auto" w:fill="FFFFFF"/>
        <w:ind w:firstLine="709"/>
        <w:jc w:val="both"/>
      </w:pPr>
      <w:r w:rsidRPr="00D87D4E">
        <w:rPr>
          <w:szCs w:val="28"/>
        </w:rPr>
        <w:t xml:space="preserve">Прокуратурой </w:t>
      </w:r>
      <w:r>
        <w:rPr>
          <w:szCs w:val="28"/>
        </w:rPr>
        <w:t xml:space="preserve">Самойловского </w:t>
      </w:r>
      <w:r w:rsidRPr="00D87D4E">
        <w:rPr>
          <w:szCs w:val="28"/>
        </w:rPr>
        <w:t>района проведена проверка по обращению</w:t>
      </w:r>
      <w:r>
        <w:rPr>
          <w:szCs w:val="28"/>
        </w:rPr>
        <w:t xml:space="preserve"> предпринимателя,</w:t>
      </w:r>
      <w:r w:rsidRPr="00160439">
        <w:rPr>
          <w:szCs w:val="28"/>
        </w:rPr>
        <w:t xml:space="preserve"> </w:t>
      </w:r>
      <w:r>
        <w:rPr>
          <w:szCs w:val="28"/>
        </w:rPr>
        <w:t>принятого</w:t>
      </w:r>
      <w:r w:rsidRPr="00D87D4E">
        <w:rPr>
          <w:szCs w:val="28"/>
        </w:rPr>
        <w:t xml:space="preserve"> </w:t>
      </w:r>
      <w:r>
        <w:rPr>
          <w:szCs w:val="28"/>
        </w:rPr>
        <w:t>заместителем Генерального прокурора Российской Федерации Шишкиным Н.А.,</w:t>
      </w:r>
      <w:r w:rsidRPr="00F35CF9">
        <w:t xml:space="preserve"> </w:t>
      </w:r>
      <w:r>
        <w:t>о несоблюдении администрацией</w:t>
      </w:r>
      <w:r w:rsidRPr="00B80219">
        <w:t xml:space="preserve"> </w:t>
      </w:r>
      <w:r>
        <w:t>Самойловского муниципального района Саратовской области</w:t>
      </w:r>
      <w:r w:rsidRPr="00B80219">
        <w:t xml:space="preserve"> требований законодательства </w:t>
      </w:r>
      <w:r w:rsidRPr="00C92421">
        <w:rPr>
          <w:szCs w:val="28"/>
        </w:rPr>
        <w:t>о контра</w:t>
      </w:r>
      <w:bookmarkStart w:id="2" w:name="_GoBack"/>
      <w:bookmarkEnd w:id="2"/>
      <w:r w:rsidRPr="00C92421">
        <w:rPr>
          <w:szCs w:val="28"/>
        </w:rPr>
        <w:t>ктной системе в сфере закупок.</w:t>
      </w:r>
    </w:p>
    <w:p w:rsidR="00A56F9A" w:rsidRPr="0016684D" w:rsidRDefault="00A56F9A" w:rsidP="0016684D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B01BBD">
        <w:rPr>
          <w:szCs w:val="28"/>
        </w:rPr>
        <w:t>ст</w:t>
      </w:r>
      <w:r>
        <w:rPr>
          <w:szCs w:val="28"/>
        </w:rPr>
        <w:t xml:space="preserve">ановлено, что </w:t>
      </w:r>
      <w:r w:rsidRPr="00B01BBD">
        <w:rPr>
          <w:szCs w:val="28"/>
        </w:rPr>
        <w:t xml:space="preserve">у заказчика в лице администрации Самойловского муниципального района Саратовской области образовалась задолженность </w:t>
      </w:r>
      <w:r>
        <w:rPr>
          <w:szCs w:val="28"/>
        </w:rPr>
        <w:t xml:space="preserve">по исполненному муниципальному контракту </w:t>
      </w:r>
      <w:r w:rsidRPr="00B01BBD">
        <w:rPr>
          <w:szCs w:val="28"/>
        </w:rPr>
        <w:t>перед субъектом малого и среднего предпринимательства ООО «САМДорстрой»</w:t>
      </w:r>
      <w:r>
        <w:rPr>
          <w:szCs w:val="28"/>
        </w:rPr>
        <w:t xml:space="preserve"> в размере 400 000 руб.</w:t>
      </w:r>
    </w:p>
    <w:p w:rsidR="00A56F9A" w:rsidRDefault="00A56F9A" w:rsidP="003674C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С целью устранения выявленных нарушений,</w:t>
      </w:r>
      <w:r w:rsidRPr="00D87D4E">
        <w:rPr>
          <w:szCs w:val="28"/>
        </w:rPr>
        <w:t xml:space="preserve"> прокуратурой района внесено представление в адрес </w:t>
      </w:r>
      <w:r>
        <w:rPr>
          <w:szCs w:val="28"/>
        </w:rPr>
        <w:t>главы муниципалитета, которое рассмотрено и удовлетворено.</w:t>
      </w:r>
    </w:p>
    <w:p w:rsidR="00A56F9A" w:rsidRDefault="00A56F9A" w:rsidP="003674C0">
      <w:pPr>
        <w:shd w:val="clear" w:color="auto" w:fill="FFFFFF"/>
        <w:ind w:firstLine="709"/>
        <w:jc w:val="both"/>
        <w:rPr>
          <w:szCs w:val="28"/>
        </w:rPr>
      </w:pPr>
      <w:r w:rsidRPr="00236753">
        <w:rPr>
          <w:szCs w:val="28"/>
        </w:rPr>
        <w:t>В результате принятых прокуратурой района мер</w:t>
      </w:r>
      <w:r>
        <w:rPr>
          <w:szCs w:val="28"/>
        </w:rPr>
        <w:t xml:space="preserve"> реагирования, проблема предпринимателя решена,</w:t>
      </w:r>
      <w:r w:rsidRPr="0016684D">
        <w:rPr>
          <w:szCs w:val="28"/>
        </w:rPr>
        <w:t xml:space="preserve"> </w:t>
      </w:r>
      <w:r>
        <w:rPr>
          <w:szCs w:val="28"/>
        </w:rPr>
        <w:t>задолженность погашена в полном объеме.</w:t>
      </w:r>
    </w:p>
    <w:p w:rsidR="00A56F9A" w:rsidRPr="00DB4179" w:rsidRDefault="00A56F9A" w:rsidP="004C0E42">
      <w:pPr>
        <w:ind w:firstLine="720"/>
        <w:jc w:val="both"/>
        <w:rPr>
          <w:szCs w:val="28"/>
        </w:rPr>
      </w:pPr>
      <w:r>
        <w:rPr>
          <w:szCs w:val="28"/>
        </w:rPr>
        <w:t xml:space="preserve">Кроме того, прокуратурой района в отношении первого заместителя главы администрации Самойловского муниципального района Саратовской области возбуждено дело об административном правонарушении по ч. 1 ст. 7.32.5 КоАП РФ (нарушение срока и порядка оплаты товаров (работ, услуг) при осуществлении закупок для обеспечения государственных и муниципальных нужд) </w:t>
      </w:r>
      <w:r>
        <w:t>по результатам рассмотрения которого виновному лицу назначено наказание в виде предупреждения.</w:t>
      </w:r>
    </w:p>
    <w:p w:rsidR="00A56F9A" w:rsidRDefault="00A56F9A" w:rsidP="001F6FC6">
      <w:pPr>
        <w:shd w:val="clear" w:color="auto" w:fill="FFFFFF"/>
        <w:ind w:firstLine="709"/>
        <w:jc w:val="both"/>
      </w:pPr>
      <w:r>
        <w:t xml:space="preserve">  </w:t>
      </w:r>
    </w:p>
    <w:p w:rsidR="00A56F9A" w:rsidRPr="001F6FC6" w:rsidRDefault="00A56F9A" w:rsidP="001F6FC6">
      <w:pPr>
        <w:shd w:val="clear" w:color="auto" w:fill="FFFFFF"/>
        <w:ind w:firstLine="709"/>
        <w:jc w:val="both"/>
        <w:rPr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A56F9A" w:rsidRPr="00356500" w:rsidTr="00813BCF">
        <w:trPr>
          <w:trHeight w:val="380"/>
        </w:trPr>
        <w:tc>
          <w:tcPr>
            <w:tcW w:w="3473" w:type="dxa"/>
            <w:vAlign w:val="bottom"/>
          </w:tcPr>
          <w:p w:rsidR="00A56F9A" w:rsidRDefault="00A56F9A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 района</w:t>
            </w:r>
          </w:p>
          <w:p w:rsidR="00A56F9A" w:rsidRPr="00991470" w:rsidRDefault="00A56F9A" w:rsidP="00662E38">
            <w:pPr>
              <w:rPr>
                <w:color w:val="000000"/>
                <w:sz w:val="16"/>
                <w:szCs w:val="16"/>
              </w:rPr>
            </w:pPr>
          </w:p>
          <w:p w:rsidR="00A56F9A" w:rsidRPr="001D543D" w:rsidRDefault="00A56F9A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младший советник юстиции</w:t>
            </w:r>
          </w:p>
        </w:tc>
        <w:tc>
          <w:tcPr>
            <w:tcW w:w="3765" w:type="dxa"/>
          </w:tcPr>
          <w:p w:rsidR="00A56F9A" w:rsidRPr="00B67BF5" w:rsidRDefault="00A56F9A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A56F9A" w:rsidRPr="007D6A20" w:rsidRDefault="00A56F9A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О.А. Перченко  </w:t>
            </w:r>
          </w:p>
        </w:tc>
      </w:tr>
      <w:tr w:rsidR="00A56F9A" w:rsidRPr="00356500" w:rsidTr="00DD3A62">
        <w:trPr>
          <w:trHeight w:val="585"/>
        </w:trPr>
        <w:tc>
          <w:tcPr>
            <w:tcW w:w="9923" w:type="dxa"/>
            <w:gridSpan w:val="3"/>
          </w:tcPr>
          <w:p w:rsidR="00A56F9A" w:rsidRPr="00A778C8" w:rsidRDefault="00A56F9A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3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3"/>
          </w:p>
        </w:tc>
      </w:tr>
    </w:tbl>
    <w:p w:rsidR="00A56F9A" w:rsidRDefault="00A56F9A" w:rsidP="00133E36">
      <w:pPr>
        <w:jc w:val="both"/>
        <w:rPr>
          <w:szCs w:val="28"/>
        </w:rPr>
      </w:pPr>
    </w:p>
    <w:p w:rsidR="00A56F9A" w:rsidRPr="00813BCF" w:rsidRDefault="00A56F9A" w:rsidP="00133E36">
      <w:pPr>
        <w:jc w:val="both"/>
        <w:rPr>
          <w:color w:val="000000"/>
          <w:szCs w:val="28"/>
        </w:rPr>
      </w:pPr>
      <w:r w:rsidRPr="00813BCF">
        <w:rPr>
          <w:color w:val="000000"/>
          <w:szCs w:val="28"/>
        </w:rPr>
        <w:t>И.А. Голиков, 2-18-33</w:t>
      </w:r>
    </w:p>
    <w:sectPr w:rsidR="00A56F9A" w:rsidRPr="00813BCF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9A" w:rsidRDefault="00A56F9A" w:rsidP="00112FD6">
      <w:r>
        <w:separator/>
      </w:r>
    </w:p>
  </w:endnote>
  <w:endnote w:type="continuationSeparator" w:id="0">
    <w:p w:rsidR="00A56F9A" w:rsidRDefault="00A56F9A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A56F9A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A56F9A" w:rsidRDefault="00A56F9A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A56F9A" w:rsidRPr="00E12680" w:rsidRDefault="00A56F9A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A56F9A" w:rsidRDefault="00A56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9A" w:rsidRDefault="00A56F9A" w:rsidP="00112FD6">
      <w:r>
        <w:separator/>
      </w:r>
    </w:p>
  </w:footnote>
  <w:footnote w:type="continuationSeparator" w:id="0">
    <w:p w:rsidR="00A56F9A" w:rsidRDefault="00A56F9A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5A9"/>
    <w:rsid w:val="000436AA"/>
    <w:rsid w:val="00061EBE"/>
    <w:rsid w:val="0006489C"/>
    <w:rsid w:val="00090C5D"/>
    <w:rsid w:val="0009302D"/>
    <w:rsid w:val="000B64D0"/>
    <w:rsid w:val="000C37E8"/>
    <w:rsid w:val="000C6530"/>
    <w:rsid w:val="000D0080"/>
    <w:rsid w:val="000D5EF9"/>
    <w:rsid w:val="000E208B"/>
    <w:rsid w:val="000E234C"/>
    <w:rsid w:val="000E406A"/>
    <w:rsid w:val="000E667F"/>
    <w:rsid w:val="000F1B3F"/>
    <w:rsid w:val="000F24D1"/>
    <w:rsid w:val="00100D2A"/>
    <w:rsid w:val="00101049"/>
    <w:rsid w:val="0010720B"/>
    <w:rsid w:val="001114C3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2FCD"/>
    <w:rsid w:val="0015341F"/>
    <w:rsid w:val="00153E93"/>
    <w:rsid w:val="00155551"/>
    <w:rsid w:val="00160439"/>
    <w:rsid w:val="001612A3"/>
    <w:rsid w:val="0016684D"/>
    <w:rsid w:val="00166E34"/>
    <w:rsid w:val="001705E9"/>
    <w:rsid w:val="00177D8E"/>
    <w:rsid w:val="00183368"/>
    <w:rsid w:val="001916AE"/>
    <w:rsid w:val="001B5143"/>
    <w:rsid w:val="001B6A85"/>
    <w:rsid w:val="001C1B08"/>
    <w:rsid w:val="001C73C6"/>
    <w:rsid w:val="001D00AB"/>
    <w:rsid w:val="001D162E"/>
    <w:rsid w:val="001D4519"/>
    <w:rsid w:val="001D543D"/>
    <w:rsid w:val="001D5903"/>
    <w:rsid w:val="001D7734"/>
    <w:rsid w:val="001E1A3B"/>
    <w:rsid w:val="001E6550"/>
    <w:rsid w:val="001F6FC6"/>
    <w:rsid w:val="0020245B"/>
    <w:rsid w:val="0020435E"/>
    <w:rsid w:val="002043F9"/>
    <w:rsid w:val="00210B90"/>
    <w:rsid w:val="00213AF8"/>
    <w:rsid w:val="00214506"/>
    <w:rsid w:val="00214A12"/>
    <w:rsid w:val="00217063"/>
    <w:rsid w:val="00230C62"/>
    <w:rsid w:val="00231B03"/>
    <w:rsid w:val="00236753"/>
    <w:rsid w:val="00240612"/>
    <w:rsid w:val="002527FC"/>
    <w:rsid w:val="002548FB"/>
    <w:rsid w:val="00255AA1"/>
    <w:rsid w:val="002625DC"/>
    <w:rsid w:val="00263578"/>
    <w:rsid w:val="00264E5B"/>
    <w:rsid w:val="00265E76"/>
    <w:rsid w:val="002665F1"/>
    <w:rsid w:val="00266A74"/>
    <w:rsid w:val="0027747F"/>
    <w:rsid w:val="0028238E"/>
    <w:rsid w:val="00286CA7"/>
    <w:rsid w:val="002926B9"/>
    <w:rsid w:val="00292EE4"/>
    <w:rsid w:val="0029338B"/>
    <w:rsid w:val="00294100"/>
    <w:rsid w:val="002973C6"/>
    <w:rsid w:val="002A2860"/>
    <w:rsid w:val="002A379E"/>
    <w:rsid w:val="002B3767"/>
    <w:rsid w:val="002C3066"/>
    <w:rsid w:val="002D5DBD"/>
    <w:rsid w:val="002E3288"/>
    <w:rsid w:val="002F50E5"/>
    <w:rsid w:val="0030127F"/>
    <w:rsid w:val="00321ECC"/>
    <w:rsid w:val="00325A2C"/>
    <w:rsid w:val="00327DBC"/>
    <w:rsid w:val="00330D3E"/>
    <w:rsid w:val="00332A55"/>
    <w:rsid w:val="00332B95"/>
    <w:rsid w:val="00350407"/>
    <w:rsid w:val="003504C6"/>
    <w:rsid w:val="00351A7F"/>
    <w:rsid w:val="00351DB5"/>
    <w:rsid w:val="00351FD5"/>
    <w:rsid w:val="00352240"/>
    <w:rsid w:val="0035366F"/>
    <w:rsid w:val="003538E7"/>
    <w:rsid w:val="00353933"/>
    <w:rsid w:val="003564D9"/>
    <w:rsid w:val="00356500"/>
    <w:rsid w:val="00362E7A"/>
    <w:rsid w:val="003674C0"/>
    <w:rsid w:val="00367836"/>
    <w:rsid w:val="00367A22"/>
    <w:rsid w:val="003731CB"/>
    <w:rsid w:val="00374EBB"/>
    <w:rsid w:val="00376294"/>
    <w:rsid w:val="003773E2"/>
    <w:rsid w:val="00381965"/>
    <w:rsid w:val="00393323"/>
    <w:rsid w:val="003944A5"/>
    <w:rsid w:val="00395361"/>
    <w:rsid w:val="003A47D1"/>
    <w:rsid w:val="003B0DD0"/>
    <w:rsid w:val="003B1260"/>
    <w:rsid w:val="003B20E4"/>
    <w:rsid w:val="003B43BE"/>
    <w:rsid w:val="003B5F13"/>
    <w:rsid w:val="003B6CF5"/>
    <w:rsid w:val="003B7075"/>
    <w:rsid w:val="003C78A9"/>
    <w:rsid w:val="003D0F16"/>
    <w:rsid w:val="003D2386"/>
    <w:rsid w:val="003D3C79"/>
    <w:rsid w:val="003E1D87"/>
    <w:rsid w:val="003E5A56"/>
    <w:rsid w:val="003E6689"/>
    <w:rsid w:val="003F23EF"/>
    <w:rsid w:val="0040115A"/>
    <w:rsid w:val="00403186"/>
    <w:rsid w:val="004053FD"/>
    <w:rsid w:val="004114CD"/>
    <w:rsid w:val="004115B1"/>
    <w:rsid w:val="004159BB"/>
    <w:rsid w:val="00424533"/>
    <w:rsid w:val="004305A1"/>
    <w:rsid w:val="00432268"/>
    <w:rsid w:val="00432F30"/>
    <w:rsid w:val="0044016F"/>
    <w:rsid w:val="004404AA"/>
    <w:rsid w:val="004420D1"/>
    <w:rsid w:val="00453B15"/>
    <w:rsid w:val="00454089"/>
    <w:rsid w:val="00460707"/>
    <w:rsid w:val="0046090B"/>
    <w:rsid w:val="004629C6"/>
    <w:rsid w:val="004762DE"/>
    <w:rsid w:val="00482D59"/>
    <w:rsid w:val="0049015D"/>
    <w:rsid w:val="00491355"/>
    <w:rsid w:val="0049235D"/>
    <w:rsid w:val="00493F70"/>
    <w:rsid w:val="004940A4"/>
    <w:rsid w:val="00495E78"/>
    <w:rsid w:val="004A2806"/>
    <w:rsid w:val="004A45D6"/>
    <w:rsid w:val="004A6575"/>
    <w:rsid w:val="004B7D39"/>
    <w:rsid w:val="004C0E42"/>
    <w:rsid w:val="004D4A2A"/>
    <w:rsid w:val="004D60D3"/>
    <w:rsid w:val="004E7AD9"/>
    <w:rsid w:val="004F3C25"/>
    <w:rsid w:val="004F7804"/>
    <w:rsid w:val="0050607C"/>
    <w:rsid w:val="0050692E"/>
    <w:rsid w:val="00516846"/>
    <w:rsid w:val="00527B32"/>
    <w:rsid w:val="005302A9"/>
    <w:rsid w:val="00532BD4"/>
    <w:rsid w:val="005343C3"/>
    <w:rsid w:val="0056334F"/>
    <w:rsid w:val="0056370D"/>
    <w:rsid w:val="00567ED3"/>
    <w:rsid w:val="0057161C"/>
    <w:rsid w:val="00574A1D"/>
    <w:rsid w:val="0058048A"/>
    <w:rsid w:val="0058218D"/>
    <w:rsid w:val="005906A2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9EC"/>
    <w:rsid w:val="005B6419"/>
    <w:rsid w:val="005B70DD"/>
    <w:rsid w:val="005C21B0"/>
    <w:rsid w:val="005C7D16"/>
    <w:rsid w:val="005D024D"/>
    <w:rsid w:val="00611B6C"/>
    <w:rsid w:val="0061522B"/>
    <w:rsid w:val="00620E74"/>
    <w:rsid w:val="00623D6C"/>
    <w:rsid w:val="00625745"/>
    <w:rsid w:val="00630181"/>
    <w:rsid w:val="00632FE7"/>
    <w:rsid w:val="00635529"/>
    <w:rsid w:val="00644AAD"/>
    <w:rsid w:val="00650B9E"/>
    <w:rsid w:val="0065176E"/>
    <w:rsid w:val="00652A4E"/>
    <w:rsid w:val="00654732"/>
    <w:rsid w:val="0065519B"/>
    <w:rsid w:val="00656A9C"/>
    <w:rsid w:val="00660E90"/>
    <w:rsid w:val="00662E38"/>
    <w:rsid w:val="006673AD"/>
    <w:rsid w:val="00673BC9"/>
    <w:rsid w:val="0067655B"/>
    <w:rsid w:val="00676E24"/>
    <w:rsid w:val="00686F13"/>
    <w:rsid w:val="006913B8"/>
    <w:rsid w:val="00693F41"/>
    <w:rsid w:val="00697316"/>
    <w:rsid w:val="006A4D30"/>
    <w:rsid w:val="006B30AC"/>
    <w:rsid w:val="006C1975"/>
    <w:rsid w:val="006C2135"/>
    <w:rsid w:val="006D140D"/>
    <w:rsid w:val="006F2C10"/>
    <w:rsid w:val="006F55FD"/>
    <w:rsid w:val="006F5923"/>
    <w:rsid w:val="007052D8"/>
    <w:rsid w:val="0071458A"/>
    <w:rsid w:val="00722BF1"/>
    <w:rsid w:val="007242A2"/>
    <w:rsid w:val="0074256A"/>
    <w:rsid w:val="00744B4D"/>
    <w:rsid w:val="007523EC"/>
    <w:rsid w:val="00754C1B"/>
    <w:rsid w:val="00757738"/>
    <w:rsid w:val="007804C7"/>
    <w:rsid w:val="00781A28"/>
    <w:rsid w:val="00784890"/>
    <w:rsid w:val="00787100"/>
    <w:rsid w:val="00787F7C"/>
    <w:rsid w:val="00791A34"/>
    <w:rsid w:val="00794438"/>
    <w:rsid w:val="00794573"/>
    <w:rsid w:val="00797E4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B5A7D"/>
    <w:rsid w:val="007C1EE2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0425A"/>
    <w:rsid w:val="008075AE"/>
    <w:rsid w:val="0081049E"/>
    <w:rsid w:val="00813BCF"/>
    <w:rsid w:val="008143F2"/>
    <w:rsid w:val="008144D1"/>
    <w:rsid w:val="008277FC"/>
    <w:rsid w:val="00847CB4"/>
    <w:rsid w:val="008516D5"/>
    <w:rsid w:val="00854F40"/>
    <w:rsid w:val="008569E5"/>
    <w:rsid w:val="008610CB"/>
    <w:rsid w:val="00863D5D"/>
    <w:rsid w:val="00864D7E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930BF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E3710"/>
    <w:rsid w:val="008E4A12"/>
    <w:rsid w:val="008F036E"/>
    <w:rsid w:val="008F17C4"/>
    <w:rsid w:val="008F1E9C"/>
    <w:rsid w:val="008F3CAA"/>
    <w:rsid w:val="008F3D01"/>
    <w:rsid w:val="008F50DF"/>
    <w:rsid w:val="00911542"/>
    <w:rsid w:val="00915840"/>
    <w:rsid w:val="00916606"/>
    <w:rsid w:val="00923C9E"/>
    <w:rsid w:val="0092425F"/>
    <w:rsid w:val="00930885"/>
    <w:rsid w:val="009308E2"/>
    <w:rsid w:val="0094220D"/>
    <w:rsid w:val="00944F66"/>
    <w:rsid w:val="00960373"/>
    <w:rsid w:val="009626C6"/>
    <w:rsid w:val="00963007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84F"/>
    <w:rsid w:val="009C198F"/>
    <w:rsid w:val="009C7CD7"/>
    <w:rsid w:val="009D0337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34F6A"/>
    <w:rsid w:val="00A40C2E"/>
    <w:rsid w:val="00A40D5D"/>
    <w:rsid w:val="00A421EC"/>
    <w:rsid w:val="00A50431"/>
    <w:rsid w:val="00A55FD8"/>
    <w:rsid w:val="00A56F9A"/>
    <w:rsid w:val="00A60434"/>
    <w:rsid w:val="00A6616A"/>
    <w:rsid w:val="00A66CD2"/>
    <w:rsid w:val="00A778C8"/>
    <w:rsid w:val="00AA300B"/>
    <w:rsid w:val="00AA409C"/>
    <w:rsid w:val="00AA759A"/>
    <w:rsid w:val="00AB099C"/>
    <w:rsid w:val="00AB2E01"/>
    <w:rsid w:val="00AB57BD"/>
    <w:rsid w:val="00AC7EF0"/>
    <w:rsid w:val="00AD4D8D"/>
    <w:rsid w:val="00AD7520"/>
    <w:rsid w:val="00AE05AB"/>
    <w:rsid w:val="00AE6179"/>
    <w:rsid w:val="00AF461F"/>
    <w:rsid w:val="00AF54AE"/>
    <w:rsid w:val="00AF6876"/>
    <w:rsid w:val="00AF6A64"/>
    <w:rsid w:val="00B01260"/>
    <w:rsid w:val="00B01BBD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5D0A"/>
    <w:rsid w:val="00B67B50"/>
    <w:rsid w:val="00B67BF5"/>
    <w:rsid w:val="00B7011B"/>
    <w:rsid w:val="00B735D4"/>
    <w:rsid w:val="00B76DCC"/>
    <w:rsid w:val="00B77174"/>
    <w:rsid w:val="00B77DC5"/>
    <w:rsid w:val="00B80219"/>
    <w:rsid w:val="00B82004"/>
    <w:rsid w:val="00B82D3E"/>
    <w:rsid w:val="00B82FE0"/>
    <w:rsid w:val="00B8574F"/>
    <w:rsid w:val="00B87F88"/>
    <w:rsid w:val="00B9639A"/>
    <w:rsid w:val="00BA5BC0"/>
    <w:rsid w:val="00BB75F9"/>
    <w:rsid w:val="00BC248E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C1"/>
    <w:rsid w:val="00BF4EE3"/>
    <w:rsid w:val="00BF569C"/>
    <w:rsid w:val="00BF7BEF"/>
    <w:rsid w:val="00C02223"/>
    <w:rsid w:val="00C146DA"/>
    <w:rsid w:val="00C16A0B"/>
    <w:rsid w:val="00C242B6"/>
    <w:rsid w:val="00C2694F"/>
    <w:rsid w:val="00C3655A"/>
    <w:rsid w:val="00C42C7A"/>
    <w:rsid w:val="00C42D74"/>
    <w:rsid w:val="00C43819"/>
    <w:rsid w:val="00C45EEE"/>
    <w:rsid w:val="00C47D93"/>
    <w:rsid w:val="00C562FD"/>
    <w:rsid w:val="00C70D5D"/>
    <w:rsid w:val="00C77940"/>
    <w:rsid w:val="00C8205B"/>
    <w:rsid w:val="00C826A0"/>
    <w:rsid w:val="00C92421"/>
    <w:rsid w:val="00C93F07"/>
    <w:rsid w:val="00CA56B6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27D0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454D0"/>
    <w:rsid w:val="00D47179"/>
    <w:rsid w:val="00D528BC"/>
    <w:rsid w:val="00D67027"/>
    <w:rsid w:val="00D67E57"/>
    <w:rsid w:val="00D72375"/>
    <w:rsid w:val="00D7512F"/>
    <w:rsid w:val="00D80F56"/>
    <w:rsid w:val="00D850FC"/>
    <w:rsid w:val="00D87D4E"/>
    <w:rsid w:val="00D90520"/>
    <w:rsid w:val="00D92D46"/>
    <w:rsid w:val="00D936FC"/>
    <w:rsid w:val="00DA026A"/>
    <w:rsid w:val="00DA13E8"/>
    <w:rsid w:val="00DA15B9"/>
    <w:rsid w:val="00DB0008"/>
    <w:rsid w:val="00DB4179"/>
    <w:rsid w:val="00DD0F7F"/>
    <w:rsid w:val="00DD18B7"/>
    <w:rsid w:val="00DD3A62"/>
    <w:rsid w:val="00DE0743"/>
    <w:rsid w:val="00DE375C"/>
    <w:rsid w:val="00DE5B85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66F13"/>
    <w:rsid w:val="00E71D62"/>
    <w:rsid w:val="00E76154"/>
    <w:rsid w:val="00E76200"/>
    <w:rsid w:val="00E76906"/>
    <w:rsid w:val="00E86712"/>
    <w:rsid w:val="00E8756C"/>
    <w:rsid w:val="00E90BAE"/>
    <w:rsid w:val="00E9127F"/>
    <w:rsid w:val="00EA1016"/>
    <w:rsid w:val="00EA16A4"/>
    <w:rsid w:val="00EA1DA0"/>
    <w:rsid w:val="00EA2FA7"/>
    <w:rsid w:val="00EA6A3F"/>
    <w:rsid w:val="00EA7208"/>
    <w:rsid w:val="00EB4777"/>
    <w:rsid w:val="00EB6EF2"/>
    <w:rsid w:val="00EC72A3"/>
    <w:rsid w:val="00EE2796"/>
    <w:rsid w:val="00EE2F9A"/>
    <w:rsid w:val="00EF13E6"/>
    <w:rsid w:val="00EF1483"/>
    <w:rsid w:val="00EF5402"/>
    <w:rsid w:val="00F0205D"/>
    <w:rsid w:val="00F04267"/>
    <w:rsid w:val="00F05188"/>
    <w:rsid w:val="00F10988"/>
    <w:rsid w:val="00F11EC6"/>
    <w:rsid w:val="00F140E7"/>
    <w:rsid w:val="00F23E3F"/>
    <w:rsid w:val="00F32CFD"/>
    <w:rsid w:val="00F35097"/>
    <w:rsid w:val="00F35CF9"/>
    <w:rsid w:val="00F40CA6"/>
    <w:rsid w:val="00F47EE8"/>
    <w:rsid w:val="00F61A74"/>
    <w:rsid w:val="00F66D67"/>
    <w:rsid w:val="00F70D80"/>
    <w:rsid w:val="00F7270B"/>
    <w:rsid w:val="00F7299E"/>
    <w:rsid w:val="00F74E9D"/>
    <w:rsid w:val="00F75D3A"/>
    <w:rsid w:val="00F824C5"/>
    <w:rsid w:val="00F954C0"/>
    <w:rsid w:val="00FA3773"/>
    <w:rsid w:val="00FA6197"/>
    <w:rsid w:val="00FB1401"/>
    <w:rsid w:val="00FB7E25"/>
    <w:rsid w:val="00FC0177"/>
    <w:rsid w:val="00FC27C8"/>
    <w:rsid w:val="00FC2F51"/>
    <w:rsid w:val="00FC72A4"/>
    <w:rsid w:val="00FC779C"/>
    <w:rsid w:val="00FD0BA0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B6E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6EF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305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">
    <w:name w:val="Знак"/>
    <w:basedOn w:val="Normal"/>
    <w:uiPriority w:val="99"/>
    <w:rsid w:val="001C1B0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402</TotalTime>
  <Pages>1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114</cp:revision>
  <cp:lastPrinted>2023-02-16T15:28:00Z</cp:lastPrinted>
  <dcterms:created xsi:type="dcterms:W3CDTF">2023-06-06T13:37:00Z</dcterms:created>
  <dcterms:modified xsi:type="dcterms:W3CDTF">2024-10-24T06:15:00Z</dcterms:modified>
</cp:coreProperties>
</file>