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1114C3" w:rsidTr="00A336EF">
        <w:trPr>
          <w:trHeight w:hRule="exact" w:val="2552"/>
        </w:trPr>
        <w:tc>
          <w:tcPr>
            <w:tcW w:w="3686" w:type="dxa"/>
          </w:tcPr>
          <w:p w:rsidR="001114C3" w:rsidRPr="004404AA" w:rsidRDefault="001114C3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1114C3" w:rsidTr="00A336EF">
        <w:trPr>
          <w:trHeight w:hRule="exact" w:val="436"/>
        </w:trPr>
        <w:tc>
          <w:tcPr>
            <w:tcW w:w="3686" w:type="dxa"/>
            <w:vAlign w:val="bottom"/>
          </w:tcPr>
          <w:p w:rsidR="001114C3" w:rsidRPr="00CC3EC9" w:rsidRDefault="001114C3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[Авто_рег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tbl>
      <w:tblPr>
        <w:tblpPr w:leftFromText="181" w:rightFromText="181" w:vertAnchor="page" w:tblpX="4248" w:tblpY="285"/>
        <w:tblOverlap w:val="never"/>
        <w:tblW w:w="0" w:type="auto"/>
        <w:tblLook w:val="00A0"/>
      </w:tblPr>
      <w:tblGrid>
        <w:gridCol w:w="5245"/>
      </w:tblGrid>
      <w:tr w:rsidR="001114C3" w:rsidTr="00330D3E">
        <w:trPr>
          <w:trHeight w:val="1134"/>
        </w:trPr>
        <w:tc>
          <w:tcPr>
            <w:tcW w:w="5245" w:type="dxa"/>
          </w:tcPr>
          <w:p w:rsidR="001114C3" w:rsidRPr="00330D3E" w:rsidRDefault="001114C3" w:rsidP="00330D3E">
            <w:pPr>
              <w:rPr>
                <w:szCs w:val="28"/>
              </w:rPr>
            </w:pPr>
          </w:p>
        </w:tc>
      </w:tr>
    </w:tbl>
    <w:p w:rsidR="001114C3" w:rsidRDefault="001114C3" w:rsidP="0080425A">
      <w:pPr>
        <w:spacing w:line="240" w:lineRule="exact"/>
        <w:ind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1114C3" w:rsidRDefault="001114C3" w:rsidP="001916AE">
      <w:pPr>
        <w:spacing w:line="240" w:lineRule="exact"/>
        <w:ind w:left="5245" w:right="603"/>
        <w:jc w:val="both"/>
      </w:pPr>
    </w:p>
    <w:p w:rsidR="001114C3" w:rsidRDefault="001114C3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1114C3" w:rsidRDefault="001114C3" w:rsidP="001916AE">
      <w:pPr>
        <w:spacing w:line="240" w:lineRule="exact"/>
        <w:ind w:left="5245" w:right="603"/>
        <w:jc w:val="both"/>
      </w:pPr>
    </w:p>
    <w:p w:rsidR="001114C3" w:rsidRDefault="001114C3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1114C3" w:rsidRDefault="001114C3" w:rsidP="001916AE">
      <w:pPr>
        <w:spacing w:line="240" w:lineRule="exact"/>
        <w:ind w:left="5245" w:right="603"/>
        <w:jc w:val="both"/>
      </w:pPr>
    </w:p>
    <w:p w:rsidR="001114C3" w:rsidRDefault="001114C3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1114C3" w:rsidRDefault="001114C3" w:rsidP="00BF223B">
      <w:pPr>
        <w:rPr>
          <w:b/>
        </w:rPr>
      </w:pPr>
    </w:p>
    <w:p w:rsidR="001114C3" w:rsidRDefault="001114C3" w:rsidP="00BF223B"/>
    <w:p w:rsidR="001114C3" w:rsidRDefault="001114C3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1114C3" w:rsidRPr="00CB1B79" w:rsidRDefault="001114C3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:rsidR="001114C3" w:rsidRPr="00CB1B79" w:rsidRDefault="001114C3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:rsidR="001114C3" w:rsidRPr="00DF6936" w:rsidRDefault="001114C3" w:rsidP="003E1D87">
      <w:pPr>
        <w:pStyle w:val="BodyTextIndent"/>
        <w:spacing w:line="240" w:lineRule="exact"/>
      </w:pPr>
    </w:p>
    <w:p w:rsidR="001114C3" w:rsidRDefault="001114C3" w:rsidP="00DB0008">
      <w:pPr>
        <w:ind w:firstLine="720"/>
        <w:jc w:val="both"/>
        <w:rPr>
          <w:b/>
          <w:szCs w:val="28"/>
        </w:rPr>
      </w:pPr>
      <w:r w:rsidRPr="005343C3">
        <w:rPr>
          <w:b/>
          <w:szCs w:val="28"/>
        </w:rPr>
        <w:t>Рентгенолаборант</w:t>
      </w:r>
      <w:r>
        <w:rPr>
          <w:b/>
          <w:szCs w:val="28"/>
        </w:rPr>
        <w:t xml:space="preserve"> при проведении рентгеновских исследований не применял пациентам средства индивидуальной защиты от облучения, прокуратурой Самойловского района приняты меры.</w:t>
      </w:r>
    </w:p>
    <w:p w:rsidR="001114C3" w:rsidRDefault="001114C3" w:rsidP="001C73C6">
      <w:pPr>
        <w:jc w:val="both"/>
        <w:rPr>
          <w:szCs w:val="28"/>
        </w:rPr>
      </w:pPr>
    </w:p>
    <w:p w:rsidR="001114C3" w:rsidRDefault="001114C3" w:rsidP="00EB6EF2">
      <w:pPr>
        <w:ind w:firstLine="709"/>
        <w:jc w:val="both"/>
        <w:rPr>
          <w:szCs w:val="28"/>
        </w:rPr>
      </w:pPr>
      <w:r>
        <w:rPr>
          <w:szCs w:val="28"/>
        </w:rPr>
        <w:t>Прокуратурой района</w:t>
      </w:r>
      <w:r w:rsidRPr="001E6550">
        <w:rPr>
          <w:szCs w:val="28"/>
        </w:rPr>
        <w:t xml:space="preserve"> </w:t>
      </w:r>
      <w:r>
        <w:rPr>
          <w:szCs w:val="28"/>
        </w:rPr>
        <w:t xml:space="preserve">в районной больнице </w:t>
      </w:r>
      <w:r w:rsidRPr="006913B8">
        <w:rPr>
          <w:szCs w:val="28"/>
        </w:rPr>
        <w:t xml:space="preserve">проведена проверка </w:t>
      </w:r>
      <w:r>
        <w:rPr>
          <w:szCs w:val="28"/>
        </w:rPr>
        <w:t>соблюдения законодательства при проведении рентгенологических исследований.</w:t>
      </w:r>
    </w:p>
    <w:p w:rsidR="001114C3" w:rsidRPr="006A4D30" w:rsidRDefault="001114C3" w:rsidP="007B5A7D">
      <w:pPr>
        <w:pStyle w:val="ConsPlusNormal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Согласно действующему законодательству п</w:t>
      </w:r>
      <w:r w:rsidRPr="006A4D30">
        <w:rPr>
          <w:color w:val="000000"/>
          <w:szCs w:val="24"/>
        </w:rPr>
        <w:t xml:space="preserve">ри проведении рентгенологических исследований с целью снижения дозовых нагрузок должны использоваться все возможные средства защиты пациента для безопасного проведения рентгенологического исследования. </w:t>
      </w:r>
    </w:p>
    <w:p w:rsidR="001114C3" w:rsidRPr="006A4D30" w:rsidRDefault="001114C3" w:rsidP="0049235D">
      <w:pPr>
        <w:pStyle w:val="ConsPlusNormal"/>
        <w:ind w:firstLine="709"/>
        <w:jc w:val="both"/>
        <w:rPr>
          <w:color w:val="000000"/>
          <w:szCs w:val="24"/>
        </w:rPr>
      </w:pPr>
      <w:r w:rsidRPr="006A4D30">
        <w:rPr>
          <w:color w:val="000000"/>
          <w:szCs w:val="24"/>
        </w:rPr>
        <w:t>При рентгенологическом исследовании обязательно проводится экранирование области таза, щитовидной железы, глаз и других частей тела, есл</w:t>
      </w:r>
      <w:r>
        <w:rPr>
          <w:color w:val="000000"/>
          <w:szCs w:val="24"/>
        </w:rPr>
        <w:t xml:space="preserve">и они не подлежат исследованию. </w:t>
      </w:r>
      <w:r w:rsidRPr="006A4D30">
        <w:rPr>
          <w:color w:val="000000"/>
          <w:szCs w:val="24"/>
        </w:rPr>
        <w:t>Рентгенолог (рентгенолаборант) обязан помочь надеть пациенту на себя индивидуальные средства радиационной защиты (защитный фартук, воротник, пелерину или какие-либо специальные средства).</w:t>
      </w:r>
    </w:p>
    <w:p w:rsidR="001114C3" w:rsidRPr="0071458A" w:rsidRDefault="001114C3" w:rsidP="0071458A">
      <w:pPr>
        <w:ind w:firstLine="709"/>
        <w:jc w:val="both"/>
        <w:rPr>
          <w:szCs w:val="28"/>
        </w:rPr>
      </w:pPr>
      <w:r>
        <w:t>Проведенной проверкой установлено, что в ГУЗ СО «Самойловская РБ» при проведении</w:t>
      </w:r>
      <w:r w:rsidRPr="000C37E8">
        <w:t xml:space="preserve"> </w:t>
      </w:r>
      <w:r>
        <w:t xml:space="preserve">рентгенологического исследования двум пациентам рентгенолаборантом специальные </w:t>
      </w:r>
      <w:r w:rsidRPr="006A4D30">
        <w:t>средства защиты для безопасного проведения рентгенологического исследования</w:t>
      </w:r>
      <w:r>
        <w:t xml:space="preserve"> выданы не были, какая-либо помощь для защиты от облучения при проведении процедур не оказывалась.</w:t>
      </w:r>
    </w:p>
    <w:p w:rsidR="001114C3" w:rsidRDefault="001114C3" w:rsidP="009626C6">
      <w:pPr>
        <w:pStyle w:val="ConsPlusNormal"/>
        <w:ind w:firstLine="709"/>
        <w:jc w:val="both"/>
      </w:pPr>
      <w:r>
        <w:t>В связи с чем, прокуратурой района в адрес руководителя больницы внесено представление, по результатам рассмотрения которого заведующий рентгенологического кабинета и рентгенолаборант привлечены к дисциплинарной ответственности в виде выговора.</w:t>
      </w:r>
    </w:p>
    <w:p w:rsidR="001114C3" w:rsidRDefault="001114C3" w:rsidP="00183368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1114C3" w:rsidRPr="00356500" w:rsidTr="00813BCF">
        <w:trPr>
          <w:trHeight w:val="380"/>
        </w:trPr>
        <w:tc>
          <w:tcPr>
            <w:tcW w:w="3473" w:type="dxa"/>
            <w:vAlign w:val="bottom"/>
          </w:tcPr>
          <w:p w:rsidR="001114C3" w:rsidRDefault="001114C3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Прокурор района</w:t>
            </w:r>
          </w:p>
          <w:p w:rsidR="001114C3" w:rsidRPr="00991470" w:rsidRDefault="001114C3" w:rsidP="00662E38">
            <w:pPr>
              <w:rPr>
                <w:color w:val="000000"/>
                <w:sz w:val="16"/>
                <w:szCs w:val="16"/>
              </w:rPr>
            </w:pPr>
          </w:p>
          <w:p w:rsidR="001114C3" w:rsidRPr="001D543D" w:rsidRDefault="001114C3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младший советник юстиции</w:t>
            </w:r>
          </w:p>
        </w:tc>
        <w:tc>
          <w:tcPr>
            <w:tcW w:w="3765" w:type="dxa"/>
          </w:tcPr>
          <w:p w:rsidR="001114C3" w:rsidRPr="00B67BF5" w:rsidRDefault="001114C3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1114C3" w:rsidRPr="007D6A20" w:rsidRDefault="001114C3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О.А. Перченко  </w:t>
            </w:r>
          </w:p>
        </w:tc>
      </w:tr>
      <w:tr w:rsidR="001114C3" w:rsidRPr="00356500" w:rsidTr="00DD3A62">
        <w:trPr>
          <w:trHeight w:val="585"/>
        </w:trPr>
        <w:tc>
          <w:tcPr>
            <w:tcW w:w="9923" w:type="dxa"/>
            <w:gridSpan w:val="3"/>
          </w:tcPr>
          <w:p w:rsidR="001114C3" w:rsidRPr="00A778C8" w:rsidRDefault="001114C3" w:rsidP="00662E38">
            <w:pPr>
              <w:spacing w:line="240" w:lineRule="exact"/>
              <w:ind w:firstLine="2694"/>
              <w:rPr>
                <w:color w:val="000000"/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r w:rsidRPr="00A778C8">
              <w:rPr>
                <w:color w:val="FF0000"/>
                <w:sz w:val="24"/>
                <w:szCs w:val="28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2"/>
          </w:p>
        </w:tc>
      </w:tr>
    </w:tbl>
    <w:p w:rsidR="001114C3" w:rsidRDefault="001114C3" w:rsidP="00133E36">
      <w:pPr>
        <w:jc w:val="both"/>
        <w:rPr>
          <w:szCs w:val="28"/>
        </w:rPr>
      </w:pPr>
    </w:p>
    <w:p w:rsidR="001114C3" w:rsidRPr="00813BCF" w:rsidRDefault="001114C3" w:rsidP="00133E36">
      <w:pPr>
        <w:jc w:val="both"/>
        <w:rPr>
          <w:color w:val="000000"/>
          <w:szCs w:val="28"/>
        </w:rPr>
      </w:pPr>
      <w:r w:rsidRPr="00813BCF">
        <w:rPr>
          <w:color w:val="000000"/>
          <w:szCs w:val="28"/>
        </w:rPr>
        <w:t>И.А. Голиков, 2-18-33</w:t>
      </w:r>
    </w:p>
    <w:sectPr w:rsidR="001114C3" w:rsidRPr="00813BCF" w:rsidSect="00B6314D">
      <w:footerReference w:type="first" r:id="rId7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4C3" w:rsidRDefault="001114C3" w:rsidP="00112FD6">
      <w:r>
        <w:separator/>
      </w:r>
    </w:p>
  </w:endnote>
  <w:endnote w:type="continuationSeparator" w:id="0">
    <w:p w:rsidR="001114C3" w:rsidRDefault="001114C3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/>
    </w:tblPr>
    <w:tblGrid>
      <w:gridCol w:w="3615"/>
    </w:tblGrid>
    <w:tr w:rsidR="001114C3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1114C3" w:rsidRDefault="001114C3" w:rsidP="003944A5">
          <w:pPr>
            <w:spacing w:after="60"/>
            <w:jc w:val="center"/>
            <w:rPr>
              <w:sz w:val="16"/>
              <w:szCs w:val="16"/>
            </w:rPr>
          </w:pPr>
          <w:bookmarkStart w:id="3" w:name="SIGNERORG1"/>
          <w:r w:rsidRPr="00EA1DA0">
            <w:rPr>
              <w:sz w:val="16"/>
              <w:szCs w:val="16"/>
            </w:rPr>
            <w:t>организация</w:t>
          </w:r>
          <w:bookmarkEnd w:id="3"/>
        </w:p>
        <w:p w:rsidR="001114C3" w:rsidRPr="00E12680" w:rsidRDefault="001114C3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4" w:name="REGNUMSTAMP"/>
          <w:r w:rsidRPr="00EE2F9A">
            <w:rPr>
              <w:color w:val="BFBFBF"/>
              <w:sz w:val="16"/>
              <w:szCs w:val="16"/>
            </w:rPr>
            <w:t>рег.номер</w:t>
          </w:r>
          <w:bookmarkEnd w:id="4"/>
        </w:p>
      </w:tc>
    </w:tr>
  </w:tbl>
  <w:p w:rsidR="001114C3" w:rsidRDefault="001114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4C3" w:rsidRDefault="001114C3" w:rsidP="00112FD6">
      <w:r>
        <w:separator/>
      </w:r>
    </w:p>
  </w:footnote>
  <w:footnote w:type="continuationSeparator" w:id="0">
    <w:p w:rsidR="001114C3" w:rsidRDefault="001114C3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5A9"/>
    <w:rsid w:val="000436AA"/>
    <w:rsid w:val="00061EBE"/>
    <w:rsid w:val="0006489C"/>
    <w:rsid w:val="00090C5D"/>
    <w:rsid w:val="000B64D0"/>
    <w:rsid w:val="000C37E8"/>
    <w:rsid w:val="000C6530"/>
    <w:rsid w:val="000D0080"/>
    <w:rsid w:val="000D5EF9"/>
    <w:rsid w:val="000E208B"/>
    <w:rsid w:val="000E234C"/>
    <w:rsid w:val="000E406A"/>
    <w:rsid w:val="000E667F"/>
    <w:rsid w:val="000F1B3F"/>
    <w:rsid w:val="000F24D1"/>
    <w:rsid w:val="00100D2A"/>
    <w:rsid w:val="00101049"/>
    <w:rsid w:val="0010720B"/>
    <w:rsid w:val="001114C3"/>
    <w:rsid w:val="0011159C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83368"/>
    <w:rsid w:val="001916AE"/>
    <w:rsid w:val="001B5143"/>
    <w:rsid w:val="001B6A85"/>
    <w:rsid w:val="001C73C6"/>
    <w:rsid w:val="001D00AB"/>
    <w:rsid w:val="001D162E"/>
    <w:rsid w:val="001D4519"/>
    <w:rsid w:val="001D543D"/>
    <w:rsid w:val="001D5903"/>
    <w:rsid w:val="001E1A3B"/>
    <w:rsid w:val="001E6550"/>
    <w:rsid w:val="0020245B"/>
    <w:rsid w:val="0020435E"/>
    <w:rsid w:val="002043F9"/>
    <w:rsid w:val="00210B90"/>
    <w:rsid w:val="00213AF8"/>
    <w:rsid w:val="00214506"/>
    <w:rsid w:val="00214A12"/>
    <w:rsid w:val="00217063"/>
    <w:rsid w:val="00230C62"/>
    <w:rsid w:val="00231B03"/>
    <w:rsid w:val="00240612"/>
    <w:rsid w:val="00255AA1"/>
    <w:rsid w:val="002625DC"/>
    <w:rsid w:val="00263578"/>
    <w:rsid w:val="00264E5B"/>
    <w:rsid w:val="00265E76"/>
    <w:rsid w:val="002665F1"/>
    <w:rsid w:val="00266A74"/>
    <w:rsid w:val="0027747F"/>
    <w:rsid w:val="0028238E"/>
    <w:rsid w:val="00286CA7"/>
    <w:rsid w:val="002926B9"/>
    <w:rsid w:val="00292EE4"/>
    <w:rsid w:val="0029338B"/>
    <w:rsid w:val="00294100"/>
    <w:rsid w:val="002973C6"/>
    <w:rsid w:val="002A2860"/>
    <w:rsid w:val="002A379E"/>
    <w:rsid w:val="002B3767"/>
    <w:rsid w:val="002C3066"/>
    <w:rsid w:val="002D5DBD"/>
    <w:rsid w:val="002E3288"/>
    <w:rsid w:val="002F50E5"/>
    <w:rsid w:val="0030127F"/>
    <w:rsid w:val="00321ECC"/>
    <w:rsid w:val="00325A2C"/>
    <w:rsid w:val="00327DBC"/>
    <w:rsid w:val="00330D3E"/>
    <w:rsid w:val="00332A55"/>
    <w:rsid w:val="00332B95"/>
    <w:rsid w:val="00350407"/>
    <w:rsid w:val="003504C6"/>
    <w:rsid w:val="00351DB5"/>
    <w:rsid w:val="00351FD5"/>
    <w:rsid w:val="00352240"/>
    <w:rsid w:val="0035366F"/>
    <w:rsid w:val="003538E7"/>
    <w:rsid w:val="00353933"/>
    <w:rsid w:val="003564D9"/>
    <w:rsid w:val="00356500"/>
    <w:rsid w:val="00362E7A"/>
    <w:rsid w:val="00367836"/>
    <w:rsid w:val="00367A22"/>
    <w:rsid w:val="003731CB"/>
    <w:rsid w:val="00374EBB"/>
    <w:rsid w:val="00376294"/>
    <w:rsid w:val="003773E2"/>
    <w:rsid w:val="00381965"/>
    <w:rsid w:val="00393323"/>
    <w:rsid w:val="003944A5"/>
    <w:rsid w:val="00395361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D2386"/>
    <w:rsid w:val="003D3C79"/>
    <w:rsid w:val="003E1D87"/>
    <w:rsid w:val="003E5A56"/>
    <w:rsid w:val="003E6689"/>
    <w:rsid w:val="003F23EF"/>
    <w:rsid w:val="0040115A"/>
    <w:rsid w:val="00403186"/>
    <w:rsid w:val="004053FD"/>
    <w:rsid w:val="004114CD"/>
    <w:rsid w:val="004115B1"/>
    <w:rsid w:val="004159BB"/>
    <w:rsid w:val="00424533"/>
    <w:rsid w:val="004305A1"/>
    <w:rsid w:val="00432268"/>
    <w:rsid w:val="00432F30"/>
    <w:rsid w:val="0044016F"/>
    <w:rsid w:val="004404AA"/>
    <w:rsid w:val="004420D1"/>
    <w:rsid w:val="00453B15"/>
    <w:rsid w:val="00454089"/>
    <w:rsid w:val="00460707"/>
    <w:rsid w:val="0046090B"/>
    <w:rsid w:val="004762DE"/>
    <w:rsid w:val="0049015D"/>
    <w:rsid w:val="00491355"/>
    <w:rsid w:val="0049235D"/>
    <w:rsid w:val="00493F70"/>
    <w:rsid w:val="004940A4"/>
    <w:rsid w:val="00495E78"/>
    <w:rsid w:val="004A2806"/>
    <w:rsid w:val="004A45D6"/>
    <w:rsid w:val="004A6575"/>
    <w:rsid w:val="004B7D39"/>
    <w:rsid w:val="004D4A2A"/>
    <w:rsid w:val="004D60D3"/>
    <w:rsid w:val="004E7AD9"/>
    <w:rsid w:val="004F3C25"/>
    <w:rsid w:val="004F7804"/>
    <w:rsid w:val="0050607C"/>
    <w:rsid w:val="0050692E"/>
    <w:rsid w:val="00516846"/>
    <w:rsid w:val="00527B32"/>
    <w:rsid w:val="005302A9"/>
    <w:rsid w:val="00532BD4"/>
    <w:rsid w:val="005343C3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A69EC"/>
    <w:rsid w:val="005B6419"/>
    <w:rsid w:val="005B70DD"/>
    <w:rsid w:val="005C21B0"/>
    <w:rsid w:val="005C7D16"/>
    <w:rsid w:val="005D024D"/>
    <w:rsid w:val="00611B6C"/>
    <w:rsid w:val="0061522B"/>
    <w:rsid w:val="00620E74"/>
    <w:rsid w:val="00623D6C"/>
    <w:rsid w:val="00625745"/>
    <w:rsid w:val="00632FE7"/>
    <w:rsid w:val="00635529"/>
    <w:rsid w:val="00644AAD"/>
    <w:rsid w:val="00650B9E"/>
    <w:rsid w:val="0065176E"/>
    <w:rsid w:val="00652A4E"/>
    <w:rsid w:val="00654732"/>
    <w:rsid w:val="0065519B"/>
    <w:rsid w:val="00656A9C"/>
    <w:rsid w:val="00660E90"/>
    <w:rsid w:val="00662E38"/>
    <w:rsid w:val="006673AD"/>
    <w:rsid w:val="00673BC9"/>
    <w:rsid w:val="0067655B"/>
    <w:rsid w:val="00676E24"/>
    <w:rsid w:val="00686F13"/>
    <w:rsid w:val="006913B8"/>
    <w:rsid w:val="00693F41"/>
    <w:rsid w:val="00697316"/>
    <w:rsid w:val="006A4D30"/>
    <w:rsid w:val="006B30AC"/>
    <w:rsid w:val="006C1975"/>
    <w:rsid w:val="006C2135"/>
    <w:rsid w:val="006D140D"/>
    <w:rsid w:val="006F2C10"/>
    <w:rsid w:val="006F55FD"/>
    <w:rsid w:val="006F5923"/>
    <w:rsid w:val="007052D8"/>
    <w:rsid w:val="0071458A"/>
    <w:rsid w:val="00722BF1"/>
    <w:rsid w:val="007242A2"/>
    <w:rsid w:val="00744B4D"/>
    <w:rsid w:val="00754C1B"/>
    <w:rsid w:val="00757738"/>
    <w:rsid w:val="007804C7"/>
    <w:rsid w:val="00781A28"/>
    <w:rsid w:val="00784890"/>
    <w:rsid w:val="00787100"/>
    <w:rsid w:val="00787F7C"/>
    <w:rsid w:val="00791A34"/>
    <w:rsid w:val="00794438"/>
    <w:rsid w:val="00794573"/>
    <w:rsid w:val="00797E4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B5A7D"/>
    <w:rsid w:val="007C1EE2"/>
    <w:rsid w:val="007C4893"/>
    <w:rsid w:val="007D0275"/>
    <w:rsid w:val="007D1125"/>
    <w:rsid w:val="007D6A20"/>
    <w:rsid w:val="007E0405"/>
    <w:rsid w:val="007E4D72"/>
    <w:rsid w:val="007E7351"/>
    <w:rsid w:val="007F56F0"/>
    <w:rsid w:val="007F6F20"/>
    <w:rsid w:val="0080425A"/>
    <w:rsid w:val="008075AE"/>
    <w:rsid w:val="0081049E"/>
    <w:rsid w:val="00813BCF"/>
    <w:rsid w:val="008143F2"/>
    <w:rsid w:val="008144D1"/>
    <w:rsid w:val="008277FC"/>
    <w:rsid w:val="00847CB4"/>
    <w:rsid w:val="008516D5"/>
    <w:rsid w:val="00854F40"/>
    <w:rsid w:val="008569E5"/>
    <w:rsid w:val="008610CB"/>
    <w:rsid w:val="00863D5D"/>
    <w:rsid w:val="00864D7E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930BF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E4A12"/>
    <w:rsid w:val="008F036E"/>
    <w:rsid w:val="008F1E9C"/>
    <w:rsid w:val="008F3CAA"/>
    <w:rsid w:val="008F3D01"/>
    <w:rsid w:val="008F50DF"/>
    <w:rsid w:val="00911542"/>
    <w:rsid w:val="00915840"/>
    <w:rsid w:val="00916606"/>
    <w:rsid w:val="00923C9E"/>
    <w:rsid w:val="0092425F"/>
    <w:rsid w:val="00930885"/>
    <w:rsid w:val="009308E2"/>
    <w:rsid w:val="0094220D"/>
    <w:rsid w:val="00944F66"/>
    <w:rsid w:val="00960373"/>
    <w:rsid w:val="009626C6"/>
    <w:rsid w:val="00963007"/>
    <w:rsid w:val="0097107F"/>
    <w:rsid w:val="00985200"/>
    <w:rsid w:val="0099147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C7CD7"/>
    <w:rsid w:val="009D0337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34F6A"/>
    <w:rsid w:val="00A40C2E"/>
    <w:rsid w:val="00A40D5D"/>
    <w:rsid w:val="00A421EC"/>
    <w:rsid w:val="00A50431"/>
    <w:rsid w:val="00A55FD8"/>
    <w:rsid w:val="00A60434"/>
    <w:rsid w:val="00A6616A"/>
    <w:rsid w:val="00A66CD2"/>
    <w:rsid w:val="00A778C8"/>
    <w:rsid w:val="00AA300B"/>
    <w:rsid w:val="00AA409C"/>
    <w:rsid w:val="00AA759A"/>
    <w:rsid w:val="00AB099C"/>
    <w:rsid w:val="00AB2E01"/>
    <w:rsid w:val="00AB57BD"/>
    <w:rsid w:val="00AC7EF0"/>
    <w:rsid w:val="00AD4D8D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5D0A"/>
    <w:rsid w:val="00B67B50"/>
    <w:rsid w:val="00B67BF5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A5BC0"/>
    <w:rsid w:val="00BB75F9"/>
    <w:rsid w:val="00BC248E"/>
    <w:rsid w:val="00BC3672"/>
    <w:rsid w:val="00BE1ECC"/>
    <w:rsid w:val="00BE2AF3"/>
    <w:rsid w:val="00BE4786"/>
    <w:rsid w:val="00BE48FE"/>
    <w:rsid w:val="00BE651D"/>
    <w:rsid w:val="00BF223B"/>
    <w:rsid w:val="00BF281A"/>
    <w:rsid w:val="00BF2B89"/>
    <w:rsid w:val="00BF4EC1"/>
    <w:rsid w:val="00BF4EE3"/>
    <w:rsid w:val="00BF7BEF"/>
    <w:rsid w:val="00C02223"/>
    <w:rsid w:val="00C146DA"/>
    <w:rsid w:val="00C16A0B"/>
    <w:rsid w:val="00C242B6"/>
    <w:rsid w:val="00C2694F"/>
    <w:rsid w:val="00C3655A"/>
    <w:rsid w:val="00C42C7A"/>
    <w:rsid w:val="00C42D74"/>
    <w:rsid w:val="00C43819"/>
    <w:rsid w:val="00C45EEE"/>
    <w:rsid w:val="00C47D93"/>
    <w:rsid w:val="00C562FD"/>
    <w:rsid w:val="00C70D5D"/>
    <w:rsid w:val="00C77940"/>
    <w:rsid w:val="00C8205B"/>
    <w:rsid w:val="00C826A0"/>
    <w:rsid w:val="00C93F07"/>
    <w:rsid w:val="00CA56B6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27D0"/>
    <w:rsid w:val="00CD5B2B"/>
    <w:rsid w:val="00CE1442"/>
    <w:rsid w:val="00CF658C"/>
    <w:rsid w:val="00CF6A62"/>
    <w:rsid w:val="00CF72A0"/>
    <w:rsid w:val="00D00159"/>
    <w:rsid w:val="00D00B58"/>
    <w:rsid w:val="00D22A51"/>
    <w:rsid w:val="00D25F6F"/>
    <w:rsid w:val="00D26F77"/>
    <w:rsid w:val="00D278F3"/>
    <w:rsid w:val="00D454D0"/>
    <w:rsid w:val="00D47179"/>
    <w:rsid w:val="00D528BC"/>
    <w:rsid w:val="00D67027"/>
    <w:rsid w:val="00D67E57"/>
    <w:rsid w:val="00D72375"/>
    <w:rsid w:val="00D7512F"/>
    <w:rsid w:val="00D80F56"/>
    <w:rsid w:val="00D850FC"/>
    <w:rsid w:val="00D90520"/>
    <w:rsid w:val="00D92D46"/>
    <w:rsid w:val="00D936FC"/>
    <w:rsid w:val="00DA026A"/>
    <w:rsid w:val="00DA13E8"/>
    <w:rsid w:val="00DA15B9"/>
    <w:rsid w:val="00DB0008"/>
    <w:rsid w:val="00DD0F7F"/>
    <w:rsid w:val="00DD18B7"/>
    <w:rsid w:val="00DD3A62"/>
    <w:rsid w:val="00DE0743"/>
    <w:rsid w:val="00DE375C"/>
    <w:rsid w:val="00DE5B85"/>
    <w:rsid w:val="00DE5E07"/>
    <w:rsid w:val="00DF2428"/>
    <w:rsid w:val="00DF6936"/>
    <w:rsid w:val="00E026E6"/>
    <w:rsid w:val="00E07228"/>
    <w:rsid w:val="00E12680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76200"/>
    <w:rsid w:val="00E86712"/>
    <w:rsid w:val="00E90BAE"/>
    <w:rsid w:val="00E9127F"/>
    <w:rsid w:val="00EA1016"/>
    <w:rsid w:val="00EA16A4"/>
    <w:rsid w:val="00EA1DA0"/>
    <w:rsid w:val="00EA2FA7"/>
    <w:rsid w:val="00EA6A3F"/>
    <w:rsid w:val="00EB4777"/>
    <w:rsid w:val="00EB6EF2"/>
    <w:rsid w:val="00EC72A3"/>
    <w:rsid w:val="00EE2796"/>
    <w:rsid w:val="00EE2F9A"/>
    <w:rsid w:val="00EF13E6"/>
    <w:rsid w:val="00EF1483"/>
    <w:rsid w:val="00EF5402"/>
    <w:rsid w:val="00F0205D"/>
    <w:rsid w:val="00F04267"/>
    <w:rsid w:val="00F05188"/>
    <w:rsid w:val="00F10988"/>
    <w:rsid w:val="00F11EC6"/>
    <w:rsid w:val="00F140E7"/>
    <w:rsid w:val="00F32CFD"/>
    <w:rsid w:val="00F35097"/>
    <w:rsid w:val="00F40CA6"/>
    <w:rsid w:val="00F47EE8"/>
    <w:rsid w:val="00F61A74"/>
    <w:rsid w:val="00F66D67"/>
    <w:rsid w:val="00F70D80"/>
    <w:rsid w:val="00F7270B"/>
    <w:rsid w:val="00F7299E"/>
    <w:rsid w:val="00F74E9D"/>
    <w:rsid w:val="00F75D3A"/>
    <w:rsid w:val="00F824C5"/>
    <w:rsid w:val="00FA6197"/>
    <w:rsid w:val="00FB1401"/>
    <w:rsid w:val="00FB7E25"/>
    <w:rsid w:val="00FC2F51"/>
    <w:rsid w:val="00FC72A4"/>
    <w:rsid w:val="00FD0BA0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AF54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rsid w:val="00FD1642"/>
    <w:pPr>
      <w:jc w:val="center"/>
    </w:pPr>
    <w:rPr>
      <w:b/>
      <w:bCs/>
      <w:cap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57161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71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1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161C"/>
    <w:rPr>
      <w:b/>
      <w:bCs/>
    </w:rPr>
  </w:style>
  <w:style w:type="table" w:styleId="TableGrid">
    <w:name w:val="Table Grid"/>
    <w:basedOn w:val="TableNormal"/>
    <w:uiPriority w:val="99"/>
    <w:rsid w:val="00571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NoSpacing">
    <w:name w:val="No Spacing"/>
    <w:link w:val="NoSpacingChar"/>
    <w:uiPriority w:val="99"/>
    <w:qFormat/>
    <w:rsid w:val="008F3CAA"/>
    <w:pPr>
      <w:spacing w:after="160" w:line="259" w:lineRule="auto"/>
    </w:pPr>
    <w:rPr>
      <w:rFonts w:ascii="Times New Roman" w:hAnsi="Times New Roman"/>
    </w:rPr>
  </w:style>
  <w:style w:type="character" w:customStyle="1" w:styleId="NoSpacingChar">
    <w:name w:val="No Spacing Char"/>
    <w:link w:val="NoSpacing"/>
    <w:uiPriority w:val="99"/>
    <w:locked/>
    <w:rsid w:val="008F3CAA"/>
    <w:rPr>
      <w:rFonts w:ascii="Times New Roman" w:hAnsi="Times New Roman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E1D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Normal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PlainText">
    <w:name w:val="Plain Text"/>
    <w:basedOn w:val="Normal"/>
    <w:link w:val="PlainTextChar"/>
    <w:uiPriority w:val="99"/>
    <w:rsid w:val="00D0015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EB6EF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B6EF2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305A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4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306</TotalTime>
  <Pages>1</Pages>
  <Words>279</Words>
  <Characters>1591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Администратор</cp:lastModifiedBy>
  <cp:revision>88</cp:revision>
  <cp:lastPrinted>2023-02-16T15:28:00Z</cp:lastPrinted>
  <dcterms:created xsi:type="dcterms:W3CDTF">2023-06-06T13:37:00Z</dcterms:created>
  <dcterms:modified xsi:type="dcterms:W3CDTF">2024-09-06T16:29:00Z</dcterms:modified>
</cp:coreProperties>
</file>