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9D0337" w:rsidTr="00A336EF">
        <w:trPr>
          <w:trHeight w:hRule="exact" w:val="2552"/>
        </w:trPr>
        <w:tc>
          <w:tcPr>
            <w:tcW w:w="3686" w:type="dxa"/>
          </w:tcPr>
          <w:p w:rsidR="009D0337" w:rsidRPr="004404AA" w:rsidRDefault="009D0337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9D0337" w:rsidTr="00A336EF">
        <w:trPr>
          <w:trHeight w:hRule="exact" w:val="436"/>
        </w:trPr>
        <w:tc>
          <w:tcPr>
            <w:tcW w:w="3686" w:type="dxa"/>
            <w:vAlign w:val="bottom"/>
          </w:tcPr>
          <w:p w:rsidR="009D0337" w:rsidRPr="00CC3EC9" w:rsidRDefault="009D0337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9D0337" w:rsidTr="00330D3E">
        <w:trPr>
          <w:trHeight w:val="1134"/>
        </w:trPr>
        <w:tc>
          <w:tcPr>
            <w:tcW w:w="5245" w:type="dxa"/>
          </w:tcPr>
          <w:p w:rsidR="009D0337" w:rsidRPr="00330D3E" w:rsidRDefault="009D0337" w:rsidP="00330D3E">
            <w:pPr>
              <w:rPr>
                <w:szCs w:val="28"/>
              </w:rPr>
            </w:pPr>
          </w:p>
        </w:tc>
      </w:tr>
    </w:tbl>
    <w:p w:rsidR="009D0337" w:rsidRDefault="009D0337" w:rsidP="0080425A">
      <w:pPr>
        <w:spacing w:line="240" w:lineRule="exact"/>
        <w:ind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9D0337" w:rsidRDefault="009D0337" w:rsidP="001916AE">
      <w:pPr>
        <w:spacing w:line="240" w:lineRule="exact"/>
        <w:ind w:left="5245" w:right="603"/>
        <w:jc w:val="both"/>
      </w:pPr>
    </w:p>
    <w:p w:rsidR="009D0337" w:rsidRDefault="009D0337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9D0337" w:rsidRDefault="009D0337" w:rsidP="001916AE">
      <w:pPr>
        <w:spacing w:line="240" w:lineRule="exact"/>
        <w:ind w:left="5245" w:right="603"/>
        <w:jc w:val="both"/>
      </w:pPr>
    </w:p>
    <w:p w:rsidR="009D0337" w:rsidRDefault="009D0337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9D0337" w:rsidRDefault="009D0337" w:rsidP="001916AE">
      <w:pPr>
        <w:spacing w:line="240" w:lineRule="exact"/>
        <w:ind w:left="5245" w:right="603"/>
        <w:jc w:val="both"/>
      </w:pPr>
    </w:p>
    <w:p w:rsidR="009D0337" w:rsidRDefault="009D0337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9D0337" w:rsidRDefault="009D0337" w:rsidP="00BF223B">
      <w:pPr>
        <w:rPr>
          <w:b/>
        </w:rPr>
      </w:pPr>
    </w:p>
    <w:p w:rsidR="009D0337" w:rsidRDefault="009D0337" w:rsidP="00BF223B"/>
    <w:p w:rsidR="009D0337" w:rsidRDefault="009D033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9D0337" w:rsidRPr="00CB1B79" w:rsidRDefault="009D0337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9D0337" w:rsidRPr="00CB1B79" w:rsidRDefault="009D0337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9D0337" w:rsidRPr="00DF6936" w:rsidRDefault="009D0337" w:rsidP="003E1D87">
      <w:pPr>
        <w:pStyle w:val="BodyTextIndent"/>
        <w:spacing w:line="240" w:lineRule="exact"/>
      </w:pPr>
    </w:p>
    <w:p w:rsidR="009D0337" w:rsidRDefault="009D0337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После вмешательства прокуратуры Самойловского района в общественной бане устранены нарушения санитарно-эпидемиологического законодательства.</w:t>
      </w:r>
    </w:p>
    <w:p w:rsidR="009D0337" w:rsidRPr="00DE0743" w:rsidRDefault="009D0337" w:rsidP="00DB0008">
      <w:pPr>
        <w:jc w:val="both"/>
        <w:rPr>
          <w:b/>
          <w:szCs w:val="28"/>
        </w:rPr>
      </w:pPr>
    </w:p>
    <w:p w:rsidR="009D0337" w:rsidRDefault="009D0337" w:rsidP="00EB6EF2">
      <w:pPr>
        <w:ind w:firstLine="709"/>
        <w:jc w:val="both"/>
        <w:rPr>
          <w:szCs w:val="28"/>
        </w:rPr>
      </w:pPr>
      <w:r w:rsidRPr="006C1975">
        <w:rPr>
          <w:color w:val="000000"/>
          <w:szCs w:val="28"/>
        </w:rPr>
        <w:t xml:space="preserve">Прокуратурой района </w:t>
      </w:r>
      <w:r>
        <w:rPr>
          <w:color w:val="000000"/>
          <w:szCs w:val="28"/>
        </w:rPr>
        <w:t>проведена проверка соблюдения законодательства в части создания условий для бытового обслуживания населения</w:t>
      </w:r>
      <w:r>
        <w:rPr>
          <w:szCs w:val="28"/>
        </w:rPr>
        <w:t>.</w:t>
      </w:r>
    </w:p>
    <w:p w:rsidR="009D0337" w:rsidRDefault="009D0337" w:rsidP="004305A1">
      <w:pPr>
        <w:pStyle w:val="ConsPlusNormal"/>
        <w:ind w:firstLine="709"/>
        <w:jc w:val="both"/>
      </w:pPr>
      <w:r>
        <w:t>На территории Самойловского района находится 1 организация осуществляющая деятельность по оказанию услуг банно-прачечного комплекса, расположенная в центре районного поселка, помещение которой находится в муниципальной собственности администрации Самойловского муниципального района.</w:t>
      </w:r>
    </w:p>
    <w:p w:rsidR="009D0337" w:rsidRDefault="009D0337" w:rsidP="009626C6">
      <w:pPr>
        <w:pStyle w:val="ConsPlusNormal"/>
        <w:ind w:firstLine="709"/>
        <w:jc w:val="both"/>
      </w:pPr>
      <w:r>
        <w:t>Установлено, что помещение банно-прачечного комплекса требует проведение ремонтных работ: стены в помещениях бани не являются устойчивыми к воздействию влаги, температуры, моющих и дезинфицирующих средств, а находящиеся в неисправном состоянии краны и трубы препятствуют</w:t>
      </w:r>
      <w:r w:rsidRPr="0020245B">
        <w:t xml:space="preserve"> </w:t>
      </w:r>
      <w:r>
        <w:t xml:space="preserve">подачи воды и проведению на </w:t>
      </w:r>
      <w:r w:rsidRPr="00693F41">
        <w:t>протяжении рабочего дня в помещениях бани текущ</w:t>
      </w:r>
      <w:r>
        <w:t>ей</w:t>
      </w:r>
      <w:r w:rsidRPr="00693F41">
        <w:t xml:space="preserve"> уборк</w:t>
      </w:r>
      <w:r>
        <w:t>и, лавочки находятся в неисправном состоянии, часть осветительных приборов не отремонтирована.</w:t>
      </w:r>
    </w:p>
    <w:p w:rsidR="009D0337" w:rsidRDefault="009D0337" w:rsidP="009626C6">
      <w:pPr>
        <w:pStyle w:val="ConsPlusNormal"/>
        <w:ind w:firstLine="709"/>
        <w:jc w:val="both"/>
      </w:pPr>
      <w:r>
        <w:t>В связи с чем, прокуратурой района в адрес главы Самойловского муниципального района внесено представление, по результатам рассмотрения которого органом местного самоуправления проведен ремонт бани, в настоящее время нарушения устранены в полном объеме.</w:t>
      </w:r>
    </w:p>
    <w:p w:rsidR="009D0337" w:rsidRDefault="009D0337" w:rsidP="009626C6">
      <w:pPr>
        <w:pStyle w:val="ConsPlusNormal"/>
        <w:ind w:firstLine="709"/>
        <w:jc w:val="both"/>
      </w:pPr>
      <w:r>
        <w:t xml:space="preserve">Благодаря принятым мерам прокурорского реагирования банные услуги оказываются населению в соответствии с нормами санитарного законодательства. </w:t>
      </w:r>
    </w:p>
    <w:p w:rsidR="009D0337" w:rsidRDefault="009D0337" w:rsidP="0018336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9D0337" w:rsidRPr="00356500" w:rsidTr="00813BCF">
        <w:trPr>
          <w:trHeight w:val="380"/>
        </w:trPr>
        <w:tc>
          <w:tcPr>
            <w:tcW w:w="3473" w:type="dxa"/>
            <w:vAlign w:val="bottom"/>
          </w:tcPr>
          <w:p w:rsidR="009D0337" w:rsidRDefault="009D0337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9D0337" w:rsidRPr="00991470" w:rsidRDefault="009D0337" w:rsidP="00662E38">
            <w:pPr>
              <w:rPr>
                <w:color w:val="000000"/>
                <w:sz w:val="16"/>
                <w:szCs w:val="16"/>
              </w:rPr>
            </w:pPr>
          </w:p>
          <w:p w:rsidR="009D0337" w:rsidRPr="001D543D" w:rsidRDefault="009D0337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9D0337" w:rsidRPr="00B67BF5" w:rsidRDefault="009D0337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9D0337" w:rsidRPr="007D6A20" w:rsidRDefault="009D0337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9D0337" w:rsidRPr="00356500" w:rsidTr="00DD3A62">
        <w:trPr>
          <w:trHeight w:val="585"/>
        </w:trPr>
        <w:tc>
          <w:tcPr>
            <w:tcW w:w="9923" w:type="dxa"/>
            <w:gridSpan w:val="3"/>
          </w:tcPr>
          <w:p w:rsidR="009D0337" w:rsidRPr="00A778C8" w:rsidRDefault="009D0337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9D0337" w:rsidRDefault="009D0337" w:rsidP="00133E36">
      <w:pPr>
        <w:jc w:val="both"/>
        <w:rPr>
          <w:szCs w:val="28"/>
        </w:rPr>
      </w:pPr>
    </w:p>
    <w:p w:rsidR="009D0337" w:rsidRPr="00813BCF" w:rsidRDefault="009D0337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9D0337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37" w:rsidRDefault="009D0337" w:rsidP="00112FD6">
      <w:r>
        <w:separator/>
      </w:r>
    </w:p>
  </w:endnote>
  <w:endnote w:type="continuationSeparator" w:id="0">
    <w:p w:rsidR="009D0337" w:rsidRDefault="009D033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9D0337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9D0337" w:rsidRDefault="009D0337" w:rsidP="003944A5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:rsidR="009D0337" w:rsidRPr="00E12680" w:rsidRDefault="009D0337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9D0337" w:rsidRDefault="009D0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37" w:rsidRDefault="009D0337" w:rsidP="00112FD6">
      <w:r>
        <w:separator/>
      </w:r>
    </w:p>
  </w:footnote>
  <w:footnote w:type="continuationSeparator" w:id="0">
    <w:p w:rsidR="009D0337" w:rsidRDefault="009D033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5A9"/>
    <w:rsid w:val="000436AA"/>
    <w:rsid w:val="00061EBE"/>
    <w:rsid w:val="00090C5D"/>
    <w:rsid w:val="000B64D0"/>
    <w:rsid w:val="000C6530"/>
    <w:rsid w:val="000D0080"/>
    <w:rsid w:val="000D5EF9"/>
    <w:rsid w:val="000E208B"/>
    <w:rsid w:val="000E234C"/>
    <w:rsid w:val="000E406A"/>
    <w:rsid w:val="000E667F"/>
    <w:rsid w:val="000F1B3F"/>
    <w:rsid w:val="000F24D1"/>
    <w:rsid w:val="00100D2A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83368"/>
    <w:rsid w:val="001916AE"/>
    <w:rsid w:val="001B6A85"/>
    <w:rsid w:val="001D00AB"/>
    <w:rsid w:val="001D162E"/>
    <w:rsid w:val="001D4519"/>
    <w:rsid w:val="001D543D"/>
    <w:rsid w:val="001D5903"/>
    <w:rsid w:val="001E1A3B"/>
    <w:rsid w:val="0020245B"/>
    <w:rsid w:val="0020435E"/>
    <w:rsid w:val="002043F9"/>
    <w:rsid w:val="00210B90"/>
    <w:rsid w:val="00213AF8"/>
    <w:rsid w:val="00214506"/>
    <w:rsid w:val="00214A12"/>
    <w:rsid w:val="00217063"/>
    <w:rsid w:val="00230C62"/>
    <w:rsid w:val="00231B03"/>
    <w:rsid w:val="00240612"/>
    <w:rsid w:val="00255AA1"/>
    <w:rsid w:val="002625DC"/>
    <w:rsid w:val="00263578"/>
    <w:rsid w:val="00264E5B"/>
    <w:rsid w:val="00265E76"/>
    <w:rsid w:val="002665F1"/>
    <w:rsid w:val="00266A74"/>
    <w:rsid w:val="0027747F"/>
    <w:rsid w:val="0028238E"/>
    <w:rsid w:val="00286CA7"/>
    <w:rsid w:val="002926B9"/>
    <w:rsid w:val="00292EE4"/>
    <w:rsid w:val="0029338B"/>
    <w:rsid w:val="00294100"/>
    <w:rsid w:val="002973C6"/>
    <w:rsid w:val="002A2860"/>
    <w:rsid w:val="002A379E"/>
    <w:rsid w:val="002B3767"/>
    <w:rsid w:val="002C3066"/>
    <w:rsid w:val="002D5DBD"/>
    <w:rsid w:val="002E3288"/>
    <w:rsid w:val="002F50E5"/>
    <w:rsid w:val="0030127F"/>
    <w:rsid w:val="00321ECC"/>
    <w:rsid w:val="00325A2C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836"/>
    <w:rsid w:val="00367A22"/>
    <w:rsid w:val="003731CB"/>
    <w:rsid w:val="00374EBB"/>
    <w:rsid w:val="00376294"/>
    <w:rsid w:val="003773E2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2386"/>
    <w:rsid w:val="003D3C79"/>
    <w:rsid w:val="003E1D87"/>
    <w:rsid w:val="003E5A56"/>
    <w:rsid w:val="003E6689"/>
    <w:rsid w:val="003F23EF"/>
    <w:rsid w:val="0040115A"/>
    <w:rsid w:val="004053FD"/>
    <w:rsid w:val="004114CD"/>
    <w:rsid w:val="004115B1"/>
    <w:rsid w:val="004159BB"/>
    <w:rsid w:val="00424533"/>
    <w:rsid w:val="004305A1"/>
    <w:rsid w:val="00432268"/>
    <w:rsid w:val="00432F30"/>
    <w:rsid w:val="0044016F"/>
    <w:rsid w:val="004404AA"/>
    <w:rsid w:val="004420D1"/>
    <w:rsid w:val="00453B15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D4A2A"/>
    <w:rsid w:val="004D60D3"/>
    <w:rsid w:val="004E7AD9"/>
    <w:rsid w:val="004F3C25"/>
    <w:rsid w:val="004F7804"/>
    <w:rsid w:val="0050692E"/>
    <w:rsid w:val="00516846"/>
    <w:rsid w:val="00527B32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9EC"/>
    <w:rsid w:val="005B6419"/>
    <w:rsid w:val="005B70DD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44AAD"/>
    <w:rsid w:val="00650B9E"/>
    <w:rsid w:val="0065176E"/>
    <w:rsid w:val="00652A4E"/>
    <w:rsid w:val="00654732"/>
    <w:rsid w:val="00656A9C"/>
    <w:rsid w:val="00660E90"/>
    <w:rsid w:val="00662E38"/>
    <w:rsid w:val="006673AD"/>
    <w:rsid w:val="00673BC9"/>
    <w:rsid w:val="00676E24"/>
    <w:rsid w:val="00686F13"/>
    <w:rsid w:val="00693F41"/>
    <w:rsid w:val="00697316"/>
    <w:rsid w:val="006B30AC"/>
    <w:rsid w:val="006C1975"/>
    <w:rsid w:val="006C2135"/>
    <w:rsid w:val="006D140D"/>
    <w:rsid w:val="006F2C10"/>
    <w:rsid w:val="006F55FD"/>
    <w:rsid w:val="006F5923"/>
    <w:rsid w:val="007052D8"/>
    <w:rsid w:val="00722BF1"/>
    <w:rsid w:val="00744B4D"/>
    <w:rsid w:val="00754C1B"/>
    <w:rsid w:val="00757738"/>
    <w:rsid w:val="007804C7"/>
    <w:rsid w:val="00781A28"/>
    <w:rsid w:val="00784890"/>
    <w:rsid w:val="00787100"/>
    <w:rsid w:val="00791A34"/>
    <w:rsid w:val="00794438"/>
    <w:rsid w:val="00794573"/>
    <w:rsid w:val="00797E4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0425A"/>
    <w:rsid w:val="008075AE"/>
    <w:rsid w:val="0081049E"/>
    <w:rsid w:val="00813BCF"/>
    <w:rsid w:val="008143F2"/>
    <w:rsid w:val="008144D1"/>
    <w:rsid w:val="00847CB4"/>
    <w:rsid w:val="008516D5"/>
    <w:rsid w:val="00854F40"/>
    <w:rsid w:val="008569E5"/>
    <w:rsid w:val="008610CB"/>
    <w:rsid w:val="00863D5D"/>
    <w:rsid w:val="00864D7E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4A1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2425F"/>
    <w:rsid w:val="00930885"/>
    <w:rsid w:val="009308E2"/>
    <w:rsid w:val="0094220D"/>
    <w:rsid w:val="00944F66"/>
    <w:rsid w:val="00960373"/>
    <w:rsid w:val="009626C6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0337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C2E"/>
    <w:rsid w:val="00A40D5D"/>
    <w:rsid w:val="00A421EC"/>
    <w:rsid w:val="00A50431"/>
    <w:rsid w:val="00A55FD8"/>
    <w:rsid w:val="00A60434"/>
    <w:rsid w:val="00A6616A"/>
    <w:rsid w:val="00A66CD2"/>
    <w:rsid w:val="00A778C8"/>
    <w:rsid w:val="00AA300B"/>
    <w:rsid w:val="00AA409C"/>
    <w:rsid w:val="00AA759A"/>
    <w:rsid w:val="00AB099C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5D0A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248E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C1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D5D"/>
    <w:rsid w:val="00C77940"/>
    <w:rsid w:val="00C8205B"/>
    <w:rsid w:val="00C826A0"/>
    <w:rsid w:val="00C93F07"/>
    <w:rsid w:val="00CA56B6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27D0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47179"/>
    <w:rsid w:val="00D528BC"/>
    <w:rsid w:val="00D67E57"/>
    <w:rsid w:val="00D72375"/>
    <w:rsid w:val="00D80F56"/>
    <w:rsid w:val="00D850FC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B6EF2"/>
    <w:rsid w:val="00EC72A3"/>
    <w:rsid w:val="00EE2796"/>
    <w:rsid w:val="00EE2F9A"/>
    <w:rsid w:val="00EF13E6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35097"/>
    <w:rsid w:val="00F40CA6"/>
    <w:rsid w:val="00F47EE8"/>
    <w:rsid w:val="00F61A74"/>
    <w:rsid w:val="00F66D67"/>
    <w:rsid w:val="00F70D80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EF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305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60</cp:revision>
  <cp:lastPrinted>2023-02-16T15:28:00Z</cp:lastPrinted>
  <dcterms:created xsi:type="dcterms:W3CDTF">2023-06-06T13:37:00Z</dcterms:created>
  <dcterms:modified xsi:type="dcterms:W3CDTF">2024-09-01T12:37:00Z</dcterms:modified>
</cp:coreProperties>
</file>