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F630F7" w:rsidTr="00A336EF">
        <w:trPr>
          <w:trHeight w:hRule="exact" w:val="2552"/>
        </w:trPr>
        <w:tc>
          <w:tcPr>
            <w:tcW w:w="3686" w:type="dxa"/>
          </w:tcPr>
          <w:p w:rsidR="00F630F7" w:rsidRPr="004404AA" w:rsidRDefault="00F630F7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630F7" w:rsidTr="00A336EF">
        <w:trPr>
          <w:trHeight w:hRule="exact" w:val="436"/>
        </w:trPr>
        <w:tc>
          <w:tcPr>
            <w:tcW w:w="3686" w:type="dxa"/>
            <w:vAlign w:val="bottom"/>
          </w:tcPr>
          <w:p w:rsidR="00F630F7" w:rsidRPr="00CC3EC9" w:rsidRDefault="00F630F7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F630F7" w:rsidTr="00E84648">
        <w:trPr>
          <w:trHeight w:val="1134"/>
        </w:trPr>
        <w:tc>
          <w:tcPr>
            <w:tcW w:w="5245" w:type="dxa"/>
          </w:tcPr>
          <w:p w:rsidR="00F630F7" w:rsidRPr="00E84648" w:rsidRDefault="00F630F7" w:rsidP="00E84648">
            <w:pPr>
              <w:rPr>
                <w:szCs w:val="28"/>
              </w:rPr>
            </w:pPr>
          </w:p>
        </w:tc>
      </w:tr>
    </w:tbl>
    <w:p w:rsidR="00F630F7" w:rsidRDefault="00F630F7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630F7" w:rsidRDefault="00F630F7" w:rsidP="001916AE">
      <w:pPr>
        <w:spacing w:line="240" w:lineRule="exact"/>
        <w:ind w:left="5245" w:right="603"/>
        <w:jc w:val="both"/>
      </w:pPr>
    </w:p>
    <w:p w:rsidR="00F630F7" w:rsidRDefault="00F630F7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630F7" w:rsidRDefault="00F630F7" w:rsidP="001916AE">
      <w:pPr>
        <w:spacing w:line="240" w:lineRule="exact"/>
        <w:ind w:left="5245" w:right="603"/>
        <w:jc w:val="both"/>
      </w:pPr>
    </w:p>
    <w:p w:rsidR="00F630F7" w:rsidRDefault="00F630F7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630F7" w:rsidRDefault="00F630F7" w:rsidP="001916AE">
      <w:pPr>
        <w:spacing w:line="240" w:lineRule="exact"/>
        <w:ind w:left="5245" w:right="603"/>
        <w:jc w:val="both"/>
      </w:pPr>
    </w:p>
    <w:p w:rsidR="00F630F7" w:rsidRDefault="00F630F7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630F7" w:rsidRDefault="00F630F7" w:rsidP="00BF223B">
      <w:pPr>
        <w:rPr>
          <w:b/>
        </w:rPr>
      </w:pPr>
    </w:p>
    <w:p w:rsidR="00F630F7" w:rsidRDefault="00F630F7" w:rsidP="00BF223B"/>
    <w:p w:rsidR="00F630F7" w:rsidRDefault="00F630F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630F7" w:rsidRPr="00CB1B79" w:rsidRDefault="00F630F7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F630F7" w:rsidRPr="00CB1B79" w:rsidRDefault="00F630F7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F630F7" w:rsidRPr="00DF6936" w:rsidRDefault="00F630F7" w:rsidP="003E1D87">
      <w:pPr>
        <w:pStyle w:val="BodyTextIndent"/>
        <w:spacing w:line="240" w:lineRule="exact"/>
      </w:pPr>
    </w:p>
    <w:p w:rsidR="00F630F7" w:rsidRDefault="00F630F7" w:rsidP="007C0CC4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По протесту прокурора Самойловского района муниципальный служащий восстановлен на работе.</w:t>
      </w:r>
    </w:p>
    <w:p w:rsidR="00F630F7" w:rsidRPr="00DE0743" w:rsidRDefault="00F630F7" w:rsidP="001619E9">
      <w:pPr>
        <w:jc w:val="both"/>
        <w:rPr>
          <w:b/>
          <w:szCs w:val="28"/>
        </w:rPr>
      </w:pPr>
    </w:p>
    <w:p w:rsidR="00F630F7" w:rsidRDefault="00F630F7" w:rsidP="007C0CC4">
      <w:pPr>
        <w:ind w:firstLine="709"/>
        <w:jc w:val="both"/>
      </w:pPr>
      <w:r>
        <w:rPr>
          <w:szCs w:val="28"/>
        </w:rPr>
        <w:t xml:space="preserve"> </w:t>
      </w:r>
      <w:r w:rsidRPr="00BF2B89">
        <w:t xml:space="preserve">Прокуратурой Самойловского района проведена проверка </w:t>
      </w:r>
      <w:r>
        <w:t>по обращению муниципального служащего по вопросу его незаконного увольнения.</w:t>
      </w:r>
    </w:p>
    <w:p w:rsidR="00F630F7" w:rsidRDefault="00F630F7" w:rsidP="007C0CC4">
      <w:pPr>
        <w:ind w:firstLine="709"/>
        <w:jc w:val="both"/>
      </w:pPr>
      <w:r>
        <w:t>Установлено, что распоряжением главы Красавского муниципального образования Самойловского района Саратовской области заявитель была освобождена от должности главного специалиста администрации Красавского МО СМР и уволена с работы.</w:t>
      </w:r>
    </w:p>
    <w:p w:rsidR="00F630F7" w:rsidRDefault="00F630F7" w:rsidP="007C0CC4">
      <w:pPr>
        <w:ind w:firstLine="709"/>
        <w:jc w:val="both"/>
      </w:pPr>
      <w:r>
        <w:t>Проверкой выявлены нарушения трудового законодательства РФ и законодательства о муниципальной службе в РФ.</w:t>
      </w:r>
    </w:p>
    <w:p w:rsidR="00F630F7" w:rsidRDefault="00F630F7" w:rsidP="007C0CC4">
      <w:pPr>
        <w:ind w:firstLine="709"/>
        <w:jc w:val="both"/>
      </w:pPr>
      <w:r>
        <w:t>По результатам проверки прокуратурой района на противоречащий закону правовой акт администрации муниципального образования принесен протест.</w:t>
      </w:r>
    </w:p>
    <w:p w:rsidR="00F630F7" w:rsidRDefault="00F630F7" w:rsidP="007C0CC4">
      <w:pPr>
        <w:ind w:firstLine="709"/>
        <w:jc w:val="both"/>
      </w:pPr>
      <w:r>
        <w:t>По результатам его рассмотрения противоречащий закону правовой акт администрации муниципального образования отменен.</w:t>
      </w:r>
    </w:p>
    <w:p w:rsidR="00F630F7" w:rsidRDefault="00F630F7" w:rsidP="001619E9">
      <w:pPr>
        <w:ind w:firstLine="709"/>
        <w:jc w:val="both"/>
      </w:pPr>
      <w:r>
        <w:t>Муниципальный служащий восстановлен в прежней должности.</w:t>
      </w:r>
    </w:p>
    <w:p w:rsidR="00F630F7" w:rsidRDefault="00F630F7" w:rsidP="008A1448">
      <w:pPr>
        <w:ind w:firstLine="708"/>
        <w:jc w:val="both"/>
      </w:pPr>
    </w:p>
    <w:p w:rsidR="00F630F7" w:rsidRDefault="00F630F7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F630F7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630F7" w:rsidRDefault="00F630F7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 района</w:t>
            </w:r>
          </w:p>
          <w:p w:rsidR="00F630F7" w:rsidRPr="00991470" w:rsidRDefault="00F630F7" w:rsidP="00662E38">
            <w:pPr>
              <w:rPr>
                <w:color w:val="000000"/>
                <w:sz w:val="16"/>
                <w:szCs w:val="16"/>
              </w:rPr>
            </w:pPr>
          </w:p>
          <w:p w:rsidR="00F630F7" w:rsidRPr="001D543D" w:rsidRDefault="00F630F7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:rsidR="00F630F7" w:rsidRPr="00B67BF5" w:rsidRDefault="00F630F7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630F7" w:rsidRPr="007D6A20" w:rsidRDefault="00F630F7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А.В. Прокопишин  </w:t>
            </w:r>
          </w:p>
        </w:tc>
      </w:tr>
      <w:tr w:rsidR="00F630F7" w:rsidRPr="00356500" w:rsidTr="00813BCF">
        <w:trPr>
          <w:trHeight w:val="1038"/>
        </w:trPr>
        <w:tc>
          <w:tcPr>
            <w:tcW w:w="9923" w:type="dxa"/>
            <w:gridSpan w:val="3"/>
          </w:tcPr>
          <w:p w:rsidR="00F630F7" w:rsidRPr="00A778C8" w:rsidRDefault="00F630F7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F630F7" w:rsidRDefault="00F630F7" w:rsidP="007C0CC4">
      <w:pPr>
        <w:jc w:val="both"/>
        <w:rPr>
          <w:szCs w:val="28"/>
        </w:rPr>
      </w:pPr>
    </w:p>
    <w:p w:rsidR="00F630F7" w:rsidRDefault="00F630F7" w:rsidP="007C0CC4">
      <w:pPr>
        <w:jc w:val="both"/>
        <w:rPr>
          <w:szCs w:val="28"/>
        </w:rPr>
      </w:pPr>
    </w:p>
    <w:p w:rsidR="00F630F7" w:rsidRDefault="00F630F7" w:rsidP="007C0CC4">
      <w:pPr>
        <w:jc w:val="both"/>
        <w:rPr>
          <w:szCs w:val="28"/>
        </w:rPr>
      </w:pPr>
    </w:p>
    <w:p w:rsidR="00F630F7" w:rsidRDefault="00F630F7" w:rsidP="007C0CC4">
      <w:pPr>
        <w:jc w:val="both"/>
        <w:rPr>
          <w:szCs w:val="28"/>
        </w:rPr>
      </w:pPr>
    </w:p>
    <w:p w:rsidR="00F630F7" w:rsidRDefault="00F630F7" w:rsidP="007C0CC4">
      <w:pPr>
        <w:jc w:val="both"/>
        <w:rPr>
          <w:szCs w:val="28"/>
        </w:rPr>
      </w:pPr>
    </w:p>
    <w:p w:rsidR="00F630F7" w:rsidRDefault="00F630F7" w:rsidP="007C0CC4">
      <w:pPr>
        <w:jc w:val="both"/>
        <w:rPr>
          <w:szCs w:val="28"/>
        </w:rPr>
      </w:pPr>
    </w:p>
    <w:p w:rsidR="00F630F7" w:rsidRDefault="00F630F7" w:rsidP="007C0CC4">
      <w:pPr>
        <w:jc w:val="both"/>
        <w:rPr>
          <w:szCs w:val="28"/>
        </w:rPr>
      </w:pPr>
      <w:r>
        <w:rPr>
          <w:szCs w:val="28"/>
        </w:rPr>
        <w:t>И.А. Голиков, 2-18-33</w:t>
      </w:r>
      <w:bookmarkStart w:id="3" w:name="_GoBack"/>
      <w:bookmarkEnd w:id="3"/>
    </w:p>
    <w:sectPr w:rsidR="00F630F7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0F7" w:rsidRDefault="00F630F7" w:rsidP="00112FD6">
      <w:r>
        <w:separator/>
      </w:r>
    </w:p>
  </w:endnote>
  <w:endnote w:type="continuationSeparator" w:id="0">
    <w:p w:rsidR="00F630F7" w:rsidRDefault="00F630F7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F630F7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630F7" w:rsidRDefault="00F630F7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F630F7" w:rsidRPr="00E12680" w:rsidRDefault="00F630F7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F630F7" w:rsidRDefault="00F63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0F7" w:rsidRDefault="00F630F7" w:rsidP="00112FD6">
      <w:r>
        <w:separator/>
      </w:r>
    </w:p>
  </w:footnote>
  <w:footnote w:type="continuationSeparator" w:id="0">
    <w:p w:rsidR="00F630F7" w:rsidRDefault="00F630F7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16B6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2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188</Words>
  <Characters>1077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Администратор</cp:lastModifiedBy>
  <cp:revision>11</cp:revision>
  <cp:lastPrinted>2023-02-16T15:28:00Z</cp:lastPrinted>
  <dcterms:created xsi:type="dcterms:W3CDTF">2023-06-06T13:35:00Z</dcterms:created>
  <dcterms:modified xsi:type="dcterms:W3CDTF">2023-11-12T16:52:00Z</dcterms:modified>
</cp:coreProperties>
</file>