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D91E18" w:rsidTr="00A336EF">
        <w:trPr>
          <w:trHeight w:hRule="exact" w:val="2552"/>
        </w:trPr>
        <w:tc>
          <w:tcPr>
            <w:tcW w:w="3686" w:type="dxa"/>
          </w:tcPr>
          <w:p w:rsidR="00D91E18" w:rsidRPr="004404AA" w:rsidRDefault="00D91E18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D91E18" w:rsidTr="00A336EF">
        <w:trPr>
          <w:trHeight w:hRule="exact" w:val="436"/>
        </w:trPr>
        <w:tc>
          <w:tcPr>
            <w:tcW w:w="3686" w:type="dxa"/>
            <w:vAlign w:val="bottom"/>
          </w:tcPr>
          <w:p w:rsidR="00D91E18" w:rsidRPr="00CC3EC9" w:rsidRDefault="00D91E18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D91E18" w:rsidTr="00330D3E">
        <w:trPr>
          <w:trHeight w:val="1134"/>
        </w:trPr>
        <w:tc>
          <w:tcPr>
            <w:tcW w:w="5245" w:type="dxa"/>
          </w:tcPr>
          <w:p w:rsidR="00D91E18" w:rsidRPr="00330D3E" w:rsidRDefault="00D91E18" w:rsidP="00330D3E">
            <w:pPr>
              <w:rPr>
                <w:szCs w:val="28"/>
              </w:rPr>
            </w:pPr>
          </w:p>
        </w:tc>
      </w:tr>
    </w:tbl>
    <w:p w:rsidR="00D91E18" w:rsidRDefault="00D91E18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D91E18" w:rsidRDefault="00D91E18" w:rsidP="001916AE">
      <w:pPr>
        <w:spacing w:line="240" w:lineRule="exact"/>
        <w:ind w:left="5245" w:right="603"/>
        <w:jc w:val="both"/>
      </w:pPr>
    </w:p>
    <w:p w:rsidR="00D91E18" w:rsidRDefault="00D91E18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D91E18" w:rsidRDefault="00D91E18" w:rsidP="001916AE">
      <w:pPr>
        <w:spacing w:line="240" w:lineRule="exact"/>
        <w:ind w:left="5245" w:right="603"/>
        <w:jc w:val="both"/>
      </w:pPr>
    </w:p>
    <w:p w:rsidR="00D91E18" w:rsidRDefault="00D91E18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D91E18" w:rsidRDefault="00D91E18" w:rsidP="001916AE">
      <w:pPr>
        <w:spacing w:line="240" w:lineRule="exact"/>
        <w:ind w:left="5245" w:right="603"/>
        <w:jc w:val="both"/>
      </w:pPr>
    </w:p>
    <w:p w:rsidR="00D91E18" w:rsidRDefault="00D91E18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D91E18" w:rsidRDefault="00D91E18" w:rsidP="00BF223B">
      <w:pPr>
        <w:rPr>
          <w:b/>
        </w:rPr>
      </w:pPr>
    </w:p>
    <w:p w:rsidR="00D91E18" w:rsidRDefault="00D91E18" w:rsidP="00BF223B"/>
    <w:p w:rsidR="00D91E18" w:rsidRDefault="00D91E18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D91E18" w:rsidRPr="00CB1B79" w:rsidRDefault="00D91E18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D91E18" w:rsidRPr="00CB1B79" w:rsidRDefault="00D91E18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D91E18" w:rsidRPr="00DF6936" w:rsidRDefault="00D91E18" w:rsidP="003E1D87">
      <w:pPr>
        <w:pStyle w:val="BodyTextIndent"/>
        <w:spacing w:line="240" w:lineRule="exact"/>
      </w:pPr>
    </w:p>
    <w:p w:rsidR="00D91E18" w:rsidRDefault="00D91E18" w:rsidP="00DB0008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Прокуратура Самойловского района выявила нарушения законодательства при обучении ребенка в форме семейного образования.</w:t>
      </w:r>
    </w:p>
    <w:p w:rsidR="00D91E18" w:rsidRPr="00DE0743" w:rsidRDefault="00D91E18" w:rsidP="00DB0008">
      <w:pPr>
        <w:jc w:val="both"/>
        <w:rPr>
          <w:b/>
          <w:szCs w:val="28"/>
        </w:rPr>
      </w:pPr>
    </w:p>
    <w:p w:rsidR="00D91E18" w:rsidRDefault="00D91E18" w:rsidP="005C4327">
      <w:pPr>
        <w:ind w:firstLine="709"/>
        <w:jc w:val="both"/>
        <w:rPr>
          <w:szCs w:val="28"/>
        </w:rPr>
      </w:pPr>
      <w:r>
        <w:rPr>
          <w:szCs w:val="28"/>
        </w:rPr>
        <w:t xml:space="preserve"> Прокуратура Самойловского района провела проверку соблюдения требований законодательства об образовании.</w:t>
      </w:r>
    </w:p>
    <w:p w:rsidR="00D91E18" w:rsidRDefault="00D91E18" w:rsidP="005C4327">
      <w:pPr>
        <w:ind w:firstLine="709"/>
        <w:jc w:val="both"/>
        <w:rPr>
          <w:szCs w:val="28"/>
        </w:rPr>
      </w:pPr>
      <w:r>
        <w:rPr>
          <w:szCs w:val="28"/>
        </w:rPr>
        <w:t xml:space="preserve">Установлено, что в сентябре 2023 года один из родителей учащегося </w:t>
      </w:r>
      <w:r w:rsidRPr="0055549C">
        <w:rPr>
          <w:szCs w:val="28"/>
        </w:rPr>
        <w:t>МБОУ «С</w:t>
      </w:r>
      <w:r>
        <w:rPr>
          <w:szCs w:val="28"/>
        </w:rPr>
        <w:t>ОШ</w:t>
      </w:r>
      <w:r w:rsidRPr="0055549C">
        <w:rPr>
          <w:szCs w:val="28"/>
        </w:rPr>
        <w:t xml:space="preserve"> с. Святославка» в с. Красавка</w:t>
      </w:r>
      <w:r>
        <w:rPr>
          <w:szCs w:val="28"/>
        </w:rPr>
        <w:t xml:space="preserve"> выбрал для своего ребенка семейную форму получения образования. О принятом решении родитель проинформировал отдел образования администрации Самойловского района. При этом ребенок прикреплен к данной школе для прохождения промежуточной аттестации.</w:t>
      </w:r>
    </w:p>
    <w:p w:rsidR="00D91E18" w:rsidRDefault="00D91E18" w:rsidP="00AD6E12">
      <w:pPr>
        <w:tabs>
          <w:tab w:val="left" w:pos="7815"/>
        </w:tabs>
        <w:ind w:firstLine="709"/>
        <w:jc w:val="both"/>
        <w:rPr>
          <w:szCs w:val="28"/>
        </w:rPr>
      </w:pPr>
      <w:r>
        <w:rPr>
          <w:szCs w:val="28"/>
        </w:rPr>
        <w:t>Согласно действующему законодательству освоение образовательной программы сопровождается промежуточной аттестацией обучающихся.</w:t>
      </w:r>
    </w:p>
    <w:p w:rsidR="00D91E18" w:rsidRDefault="00D91E18" w:rsidP="00AD6E12">
      <w:pPr>
        <w:tabs>
          <w:tab w:val="left" w:pos="7815"/>
        </w:tabs>
        <w:ind w:firstLine="709"/>
        <w:jc w:val="both"/>
        <w:rPr>
          <w:szCs w:val="28"/>
        </w:rPr>
      </w:pPr>
      <w:r>
        <w:rPr>
          <w:szCs w:val="28"/>
        </w:rPr>
        <w:t>Непрохождение промежуточной аттестации признается академической задолженностью. Родители (законные представители) обучающегося, обеспечивающие получение их несовершеннолетним ребенком общего образования в форме семейного образования, обязаны создать условия для ликвидации академической задолженности и обеспечить контроль за своевременностью ее ликвидации.</w:t>
      </w:r>
    </w:p>
    <w:p w:rsidR="00D91E18" w:rsidRDefault="00D91E18" w:rsidP="00AD6E12">
      <w:pPr>
        <w:tabs>
          <w:tab w:val="left" w:pos="7815"/>
        </w:tabs>
        <w:ind w:firstLine="709"/>
        <w:jc w:val="both"/>
        <w:rPr>
          <w:szCs w:val="28"/>
        </w:rPr>
      </w:pPr>
      <w:r>
        <w:rPr>
          <w:szCs w:val="28"/>
        </w:rPr>
        <w:t>В случае если обучающийся не ликвидировал в установленные сроки академическую задолженность, он продолжает получать образование в образовательной организации.</w:t>
      </w:r>
    </w:p>
    <w:p w:rsidR="00D91E18" w:rsidRDefault="00D91E18" w:rsidP="00AD6E12">
      <w:pPr>
        <w:tabs>
          <w:tab w:val="left" w:pos="7815"/>
        </w:tabs>
        <w:ind w:firstLine="709"/>
        <w:jc w:val="both"/>
        <w:rPr>
          <w:szCs w:val="28"/>
        </w:rPr>
      </w:pPr>
      <w:r>
        <w:rPr>
          <w:szCs w:val="28"/>
        </w:rPr>
        <w:t>Вместе с тем, родители подростка, будучи ознакомленными с графиком прохождения промежуточной аттестации, не обеспечили ее прохождение своим несовершеннолетним ребенком без уважительных причин.</w:t>
      </w:r>
    </w:p>
    <w:p w:rsidR="00D91E18" w:rsidRDefault="00D91E18" w:rsidP="00AD6E12">
      <w:pPr>
        <w:tabs>
          <w:tab w:val="left" w:pos="7815"/>
        </w:tabs>
        <w:ind w:firstLine="709"/>
        <w:jc w:val="both"/>
        <w:rPr>
          <w:szCs w:val="28"/>
        </w:rPr>
      </w:pPr>
      <w:r>
        <w:rPr>
          <w:szCs w:val="28"/>
        </w:rPr>
        <w:t>Академическая задолженность обучающимся в форме семейного образования не ликвидирована.</w:t>
      </w:r>
    </w:p>
    <w:p w:rsidR="00D91E18" w:rsidRDefault="00D91E18" w:rsidP="000F1BD4">
      <w:pPr>
        <w:tabs>
          <w:tab w:val="left" w:pos="7815"/>
        </w:tabs>
        <w:ind w:firstLine="709"/>
        <w:jc w:val="both"/>
        <w:rPr>
          <w:szCs w:val="28"/>
        </w:rPr>
      </w:pPr>
      <w:r>
        <w:rPr>
          <w:szCs w:val="28"/>
        </w:rPr>
        <w:t>В связи с чем, прокуратура района, действуя в интересах несовершеннолетнего, обратилась в суд с исковым заявлением с требованием об обеспечении получения им основного общего образования в общеобразовательной организации.</w:t>
      </w:r>
    </w:p>
    <w:p w:rsidR="00D91E18" w:rsidRDefault="00D91E18" w:rsidP="008A1448">
      <w:pPr>
        <w:ind w:firstLine="708"/>
        <w:jc w:val="both"/>
        <w:rPr>
          <w:szCs w:val="28"/>
        </w:rPr>
      </w:pPr>
    </w:p>
    <w:p w:rsidR="00D91E18" w:rsidRDefault="00D91E18" w:rsidP="008A1448">
      <w:pPr>
        <w:ind w:firstLine="708"/>
        <w:jc w:val="both"/>
        <w:rPr>
          <w:szCs w:val="28"/>
        </w:rPr>
      </w:pPr>
    </w:p>
    <w:p w:rsidR="00D91E18" w:rsidRDefault="00D91E18" w:rsidP="008A1448">
      <w:pPr>
        <w:ind w:firstLine="708"/>
        <w:jc w:val="both"/>
        <w:rPr>
          <w:szCs w:val="28"/>
        </w:rPr>
      </w:pPr>
    </w:p>
    <w:p w:rsidR="00D91E18" w:rsidRDefault="00D91E18" w:rsidP="008A1448">
      <w:pPr>
        <w:ind w:firstLine="708"/>
        <w:jc w:val="both"/>
      </w:pPr>
      <w:r>
        <w:rPr>
          <w:szCs w:val="28"/>
        </w:rPr>
        <w:t>Исковое заявление прокуратуры удовлетворено в полном объеме. Исполнение р</w:t>
      </w:r>
      <w:r>
        <w:t>ешение суда находится на контроле.</w:t>
      </w:r>
    </w:p>
    <w:p w:rsidR="00D91E18" w:rsidRDefault="00D91E18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91E18" w:rsidRDefault="00D91E18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D91E18" w:rsidRPr="00356500" w:rsidTr="00813BCF">
        <w:trPr>
          <w:trHeight w:val="380"/>
        </w:trPr>
        <w:tc>
          <w:tcPr>
            <w:tcW w:w="3473" w:type="dxa"/>
            <w:vAlign w:val="bottom"/>
          </w:tcPr>
          <w:p w:rsidR="00D91E18" w:rsidRDefault="00D91E18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Прокурор района</w:t>
            </w:r>
          </w:p>
          <w:p w:rsidR="00D91E18" w:rsidRPr="00991470" w:rsidRDefault="00D91E18" w:rsidP="00662E38">
            <w:pPr>
              <w:rPr>
                <w:color w:val="000000"/>
                <w:sz w:val="16"/>
                <w:szCs w:val="16"/>
              </w:rPr>
            </w:pPr>
          </w:p>
          <w:p w:rsidR="00D91E18" w:rsidRPr="001D543D" w:rsidRDefault="00D91E18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младший советник юстиции</w:t>
            </w:r>
          </w:p>
        </w:tc>
        <w:tc>
          <w:tcPr>
            <w:tcW w:w="3765" w:type="dxa"/>
          </w:tcPr>
          <w:p w:rsidR="00D91E18" w:rsidRPr="00B67BF5" w:rsidRDefault="00D91E18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D91E18" w:rsidRPr="007D6A20" w:rsidRDefault="00D91E18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О.А. Перченко  </w:t>
            </w:r>
          </w:p>
        </w:tc>
      </w:tr>
      <w:tr w:rsidR="00D91E18" w:rsidRPr="00356500" w:rsidTr="00DD3A62">
        <w:trPr>
          <w:trHeight w:val="585"/>
        </w:trPr>
        <w:tc>
          <w:tcPr>
            <w:tcW w:w="9923" w:type="dxa"/>
            <w:gridSpan w:val="3"/>
          </w:tcPr>
          <w:p w:rsidR="00D91E18" w:rsidRPr="00A778C8" w:rsidRDefault="00D91E18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</w:tr>
    </w:tbl>
    <w:p w:rsidR="00D91E18" w:rsidRDefault="00D91E18" w:rsidP="00133E36">
      <w:pPr>
        <w:jc w:val="both"/>
        <w:rPr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  <w:bookmarkStart w:id="3" w:name="_GoBack"/>
      <w:bookmarkEnd w:id="3"/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Default="00D91E18" w:rsidP="00133E36">
      <w:pPr>
        <w:jc w:val="both"/>
        <w:rPr>
          <w:color w:val="000000"/>
          <w:szCs w:val="28"/>
        </w:rPr>
      </w:pPr>
    </w:p>
    <w:p w:rsidR="00D91E18" w:rsidRPr="00813BCF" w:rsidRDefault="00D91E18" w:rsidP="00133E36">
      <w:pPr>
        <w:jc w:val="both"/>
        <w:rPr>
          <w:color w:val="000000"/>
          <w:szCs w:val="28"/>
        </w:rPr>
      </w:pPr>
      <w:r w:rsidRPr="00813BCF">
        <w:rPr>
          <w:color w:val="000000"/>
          <w:szCs w:val="28"/>
        </w:rPr>
        <w:t>И.А. Голиков, 2-18-33</w:t>
      </w:r>
    </w:p>
    <w:sectPr w:rsidR="00D91E18" w:rsidRPr="00813BCF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E18" w:rsidRDefault="00D91E18" w:rsidP="00112FD6">
      <w:r>
        <w:separator/>
      </w:r>
    </w:p>
  </w:endnote>
  <w:endnote w:type="continuationSeparator" w:id="0">
    <w:p w:rsidR="00D91E18" w:rsidRDefault="00D91E18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15"/>
    </w:tblGrid>
    <w:tr w:rsidR="00D91E18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D91E18" w:rsidRDefault="00D91E18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D91E18" w:rsidRPr="00E12680" w:rsidRDefault="00D91E18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r w:rsidRPr="00EE2F9A">
            <w:rPr>
              <w:color w:val="BFBFBF"/>
              <w:sz w:val="16"/>
              <w:szCs w:val="16"/>
            </w:rPr>
            <w:t>рег.номер</w:t>
          </w:r>
          <w:bookmarkEnd w:id="5"/>
        </w:p>
      </w:tc>
    </w:tr>
  </w:tbl>
  <w:p w:rsidR="00D91E18" w:rsidRDefault="00D91E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E18" w:rsidRDefault="00D91E18" w:rsidP="00112FD6">
      <w:r>
        <w:separator/>
      </w:r>
    </w:p>
  </w:footnote>
  <w:footnote w:type="continuationSeparator" w:id="0">
    <w:p w:rsidR="00D91E18" w:rsidRDefault="00D91E18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61EBE"/>
    <w:rsid w:val="00090C5D"/>
    <w:rsid w:val="000C6530"/>
    <w:rsid w:val="000D0080"/>
    <w:rsid w:val="000D53E2"/>
    <w:rsid w:val="000D5EF9"/>
    <w:rsid w:val="000E208B"/>
    <w:rsid w:val="000E406A"/>
    <w:rsid w:val="000E667F"/>
    <w:rsid w:val="000F1B3F"/>
    <w:rsid w:val="000F1BD4"/>
    <w:rsid w:val="00101049"/>
    <w:rsid w:val="0010720B"/>
    <w:rsid w:val="0011159C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2405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55AA1"/>
    <w:rsid w:val="002625DC"/>
    <w:rsid w:val="00263578"/>
    <w:rsid w:val="002665F1"/>
    <w:rsid w:val="00266A74"/>
    <w:rsid w:val="0028238E"/>
    <w:rsid w:val="002926B9"/>
    <w:rsid w:val="00292EE4"/>
    <w:rsid w:val="0029338B"/>
    <w:rsid w:val="00294100"/>
    <w:rsid w:val="002A2860"/>
    <w:rsid w:val="002A379E"/>
    <w:rsid w:val="002B3767"/>
    <w:rsid w:val="002C3066"/>
    <w:rsid w:val="002D5DBD"/>
    <w:rsid w:val="002E3288"/>
    <w:rsid w:val="002F50E5"/>
    <w:rsid w:val="0030127F"/>
    <w:rsid w:val="00327DBC"/>
    <w:rsid w:val="00330D3E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D32CC"/>
    <w:rsid w:val="003E1D87"/>
    <w:rsid w:val="003E5A56"/>
    <w:rsid w:val="003E6689"/>
    <w:rsid w:val="003F23EF"/>
    <w:rsid w:val="004053FD"/>
    <w:rsid w:val="004114CD"/>
    <w:rsid w:val="004115B1"/>
    <w:rsid w:val="00414C70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3178"/>
    <w:rsid w:val="004A6575"/>
    <w:rsid w:val="004B7D39"/>
    <w:rsid w:val="004D4A2A"/>
    <w:rsid w:val="004E0706"/>
    <w:rsid w:val="004E7AD9"/>
    <w:rsid w:val="004F3C25"/>
    <w:rsid w:val="004F7804"/>
    <w:rsid w:val="0050692E"/>
    <w:rsid w:val="00516846"/>
    <w:rsid w:val="005302A9"/>
    <w:rsid w:val="00532BD4"/>
    <w:rsid w:val="0055549C"/>
    <w:rsid w:val="0056334F"/>
    <w:rsid w:val="0056370D"/>
    <w:rsid w:val="00567ED3"/>
    <w:rsid w:val="0057161C"/>
    <w:rsid w:val="00574A1D"/>
    <w:rsid w:val="00575805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C4327"/>
    <w:rsid w:val="005D024D"/>
    <w:rsid w:val="00611B6C"/>
    <w:rsid w:val="0061522B"/>
    <w:rsid w:val="00620E74"/>
    <w:rsid w:val="00623D6C"/>
    <w:rsid w:val="00625745"/>
    <w:rsid w:val="0062604F"/>
    <w:rsid w:val="00632FE7"/>
    <w:rsid w:val="00635529"/>
    <w:rsid w:val="00650B9E"/>
    <w:rsid w:val="0065176E"/>
    <w:rsid w:val="00652A4E"/>
    <w:rsid w:val="00654732"/>
    <w:rsid w:val="00656A9C"/>
    <w:rsid w:val="00662E38"/>
    <w:rsid w:val="006673AD"/>
    <w:rsid w:val="00673BC9"/>
    <w:rsid w:val="00676E24"/>
    <w:rsid w:val="00686F13"/>
    <w:rsid w:val="00697316"/>
    <w:rsid w:val="006B30AC"/>
    <w:rsid w:val="006C2135"/>
    <w:rsid w:val="006C4AD7"/>
    <w:rsid w:val="006D140D"/>
    <w:rsid w:val="006F2C10"/>
    <w:rsid w:val="006F55FD"/>
    <w:rsid w:val="006F5923"/>
    <w:rsid w:val="007052D8"/>
    <w:rsid w:val="007156D5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1EE2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1049E"/>
    <w:rsid w:val="00813BCF"/>
    <w:rsid w:val="008143F2"/>
    <w:rsid w:val="008144D1"/>
    <w:rsid w:val="00847CB4"/>
    <w:rsid w:val="008516D5"/>
    <w:rsid w:val="00854F40"/>
    <w:rsid w:val="008569E5"/>
    <w:rsid w:val="008610CB"/>
    <w:rsid w:val="00863D5D"/>
    <w:rsid w:val="008641C4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49CC"/>
    <w:rsid w:val="008B7FDB"/>
    <w:rsid w:val="008C344C"/>
    <w:rsid w:val="008C3A13"/>
    <w:rsid w:val="008C7403"/>
    <w:rsid w:val="008C750E"/>
    <w:rsid w:val="008D7E16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AD7"/>
    <w:rsid w:val="00923C9E"/>
    <w:rsid w:val="00930885"/>
    <w:rsid w:val="0094220D"/>
    <w:rsid w:val="00944F66"/>
    <w:rsid w:val="00960373"/>
    <w:rsid w:val="00963007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C7CD7"/>
    <w:rsid w:val="009D2113"/>
    <w:rsid w:val="009D442A"/>
    <w:rsid w:val="009D6BF2"/>
    <w:rsid w:val="009E2B47"/>
    <w:rsid w:val="009E3A10"/>
    <w:rsid w:val="009E5447"/>
    <w:rsid w:val="009F4D7B"/>
    <w:rsid w:val="00A03099"/>
    <w:rsid w:val="00A157FC"/>
    <w:rsid w:val="00A256B7"/>
    <w:rsid w:val="00A336EF"/>
    <w:rsid w:val="00A33F84"/>
    <w:rsid w:val="00A3432A"/>
    <w:rsid w:val="00A40D5D"/>
    <w:rsid w:val="00A421EC"/>
    <w:rsid w:val="00A50431"/>
    <w:rsid w:val="00A60434"/>
    <w:rsid w:val="00A6616A"/>
    <w:rsid w:val="00A66CD2"/>
    <w:rsid w:val="00A67D3A"/>
    <w:rsid w:val="00A778C8"/>
    <w:rsid w:val="00AA300B"/>
    <w:rsid w:val="00AA409C"/>
    <w:rsid w:val="00AA759A"/>
    <w:rsid w:val="00AB2E01"/>
    <w:rsid w:val="00AB57BD"/>
    <w:rsid w:val="00AC7EF0"/>
    <w:rsid w:val="00AD4D8D"/>
    <w:rsid w:val="00AD6E12"/>
    <w:rsid w:val="00AD7520"/>
    <w:rsid w:val="00AE05AB"/>
    <w:rsid w:val="00AE6179"/>
    <w:rsid w:val="00AF461F"/>
    <w:rsid w:val="00AF54AE"/>
    <w:rsid w:val="00AF6876"/>
    <w:rsid w:val="00AF6A64"/>
    <w:rsid w:val="00B03E6B"/>
    <w:rsid w:val="00B11464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5643D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A5BC0"/>
    <w:rsid w:val="00BB75F9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47D93"/>
    <w:rsid w:val="00C562FD"/>
    <w:rsid w:val="00C70B32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2F3C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336FB"/>
    <w:rsid w:val="00D454D0"/>
    <w:rsid w:val="00D528BC"/>
    <w:rsid w:val="00D67E57"/>
    <w:rsid w:val="00D72375"/>
    <w:rsid w:val="00D80F56"/>
    <w:rsid w:val="00D84EF6"/>
    <w:rsid w:val="00D8670E"/>
    <w:rsid w:val="00D90520"/>
    <w:rsid w:val="00D91E18"/>
    <w:rsid w:val="00D92D46"/>
    <w:rsid w:val="00D936FC"/>
    <w:rsid w:val="00DA026A"/>
    <w:rsid w:val="00DA13E8"/>
    <w:rsid w:val="00DB0008"/>
    <w:rsid w:val="00DD0F7F"/>
    <w:rsid w:val="00DD18B7"/>
    <w:rsid w:val="00DD3A62"/>
    <w:rsid w:val="00DE0743"/>
    <w:rsid w:val="00DE5B85"/>
    <w:rsid w:val="00DE5E07"/>
    <w:rsid w:val="00DF2428"/>
    <w:rsid w:val="00DF54A5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C72A3"/>
    <w:rsid w:val="00EE2796"/>
    <w:rsid w:val="00EE2F9A"/>
    <w:rsid w:val="00EF1483"/>
    <w:rsid w:val="00EF5402"/>
    <w:rsid w:val="00F0205D"/>
    <w:rsid w:val="00F04267"/>
    <w:rsid w:val="00F05188"/>
    <w:rsid w:val="00F06A0C"/>
    <w:rsid w:val="00F10988"/>
    <w:rsid w:val="00F11EC6"/>
    <w:rsid w:val="00F140E7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0BA0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AF54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FD1642"/>
    <w:pPr>
      <w:jc w:val="center"/>
    </w:pPr>
    <w:rPr>
      <w:b/>
      <w:bCs/>
      <w:cap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16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1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1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161C"/>
    <w:rPr>
      <w:b/>
      <w:bCs/>
    </w:rPr>
  </w:style>
  <w:style w:type="table" w:styleId="TableGrid">
    <w:name w:val="Table Grid"/>
    <w:basedOn w:val="TableNormal"/>
    <w:uiPriority w:val="99"/>
    <w:rsid w:val="00571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NoSpacing">
    <w:name w:val="No Spacing"/>
    <w:link w:val="NoSpacingChar"/>
    <w:uiPriority w:val="99"/>
    <w:qFormat/>
    <w:rsid w:val="008F3CAA"/>
    <w:pPr>
      <w:spacing w:after="160" w:line="259" w:lineRule="auto"/>
    </w:pPr>
    <w:rPr>
      <w:rFonts w:ascii="Times New Roman" w:hAnsi="Times New Roman"/>
    </w:rPr>
  </w:style>
  <w:style w:type="character" w:customStyle="1" w:styleId="NoSpacingChar">
    <w:name w:val="No Spacing Char"/>
    <w:link w:val="NoSpacing"/>
    <w:uiPriority w:val="99"/>
    <w:locked/>
    <w:rsid w:val="008F3CAA"/>
    <w:rPr>
      <w:rFonts w:ascii="Times New Roman" w:hAnsi="Times New Roman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E1D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Normal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D0015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336</Words>
  <Characters>1919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 угловой штамп</dc:title>
  <dc:subject/>
  <dc:creator>ЗАЙЦЕВА Татьяна Валерьевна</dc:creator>
  <cp:keywords/>
  <dc:description/>
  <cp:lastModifiedBy>Администратор</cp:lastModifiedBy>
  <cp:revision>17</cp:revision>
  <cp:lastPrinted>2023-02-16T15:28:00Z</cp:lastPrinted>
  <dcterms:created xsi:type="dcterms:W3CDTF">2024-06-11T06:51:00Z</dcterms:created>
  <dcterms:modified xsi:type="dcterms:W3CDTF">2024-07-12T09:40:00Z</dcterms:modified>
</cp:coreProperties>
</file>