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8B698A" w:rsidTr="00A336EF">
        <w:trPr>
          <w:trHeight w:hRule="exact" w:val="2552"/>
        </w:trPr>
        <w:tc>
          <w:tcPr>
            <w:tcW w:w="3686" w:type="dxa"/>
          </w:tcPr>
          <w:p w:rsidR="008B698A" w:rsidRPr="004404AA" w:rsidRDefault="008B698A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8B698A" w:rsidTr="00A336EF">
        <w:trPr>
          <w:trHeight w:hRule="exact" w:val="436"/>
        </w:trPr>
        <w:tc>
          <w:tcPr>
            <w:tcW w:w="3686" w:type="dxa"/>
            <w:vAlign w:val="bottom"/>
          </w:tcPr>
          <w:p w:rsidR="008B698A" w:rsidRPr="00CC3EC9" w:rsidRDefault="008B698A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8B698A" w:rsidTr="00330D3E">
        <w:trPr>
          <w:trHeight w:val="1134"/>
        </w:trPr>
        <w:tc>
          <w:tcPr>
            <w:tcW w:w="5245" w:type="dxa"/>
          </w:tcPr>
          <w:p w:rsidR="008B698A" w:rsidRPr="00330D3E" w:rsidRDefault="008B698A" w:rsidP="00330D3E">
            <w:pPr>
              <w:rPr>
                <w:szCs w:val="28"/>
              </w:rPr>
            </w:pPr>
          </w:p>
        </w:tc>
      </w:tr>
    </w:tbl>
    <w:p w:rsidR="008B698A" w:rsidRDefault="008B698A" w:rsidP="0080425A">
      <w:pPr>
        <w:spacing w:line="240" w:lineRule="exact"/>
        <w:ind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8B698A" w:rsidRDefault="008B698A" w:rsidP="001916AE">
      <w:pPr>
        <w:spacing w:line="240" w:lineRule="exact"/>
        <w:ind w:left="5245" w:right="603"/>
        <w:jc w:val="both"/>
      </w:pPr>
    </w:p>
    <w:p w:rsidR="008B698A" w:rsidRDefault="008B698A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8B698A" w:rsidRDefault="008B698A" w:rsidP="001916AE">
      <w:pPr>
        <w:spacing w:line="240" w:lineRule="exact"/>
        <w:ind w:left="5245" w:right="603"/>
        <w:jc w:val="both"/>
      </w:pPr>
    </w:p>
    <w:p w:rsidR="008B698A" w:rsidRDefault="008B698A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8B698A" w:rsidRDefault="008B698A" w:rsidP="001916AE">
      <w:pPr>
        <w:spacing w:line="240" w:lineRule="exact"/>
        <w:ind w:left="5245" w:right="603"/>
        <w:jc w:val="both"/>
      </w:pPr>
    </w:p>
    <w:p w:rsidR="008B698A" w:rsidRDefault="008B698A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8B698A" w:rsidRDefault="008B698A" w:rsidP="00BF223B">
      <w:pPr>
        <w:rPr>
          <w:b/>
        </w:rPr>
      </w:pPr>
    </w:p>
    <w:p w:rsidR="008B698A" w:rsidRDefault="008B698A" w:rsidP="00BF223B"/>
    <w:p w:rsidR="008B698A" w:rsidRDefault="008B698A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8B698A" w:rsidRPr="00CB1B79" w:rsidRDefault="008B698A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8B698A" w:rsidRPr="00CB1B79" w:rsidRDefault="008B698A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8B698A" w:rsidRPr="00DF6936" w:rsidRDefault="008B698A" w:rsidP="003E1D87">
      <w:pPr>
        <w:pStyle w:val="BodyTextIndent"/>
        <w:spacing w:line="240" w:lineRule="exact"/>
      </w:pPr>
    </w:p>
    <w:p w:rsidR="008B698A" w:rsidRDefault="008B698A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В Самойловском районе прокуратурой приняты меры в связи с нарушением трудовых прав несовершеннолетнего.</w:t>
      </w:r>
    </w:p>
    <w:p w:rsidR="008B698A" w:rsidRDefault="008B698A" w:rsidP="001C73C6">
      <w:pPr>
        <w:jc w:val="both"/>
        <w:rPr>
          <w:szCs w:val="28"/>
        </w:rPr>
      </w:pPr>
    </w:p>
    <w:p w:rsidR="008B698A" w:rsidRDefault="008B698A" w:rsidP="00EB6EF2">
      <w:pPr>
        <w:ind w:firstLine="709"/>
        <w:jc w:val="both"/>
        <w:rPr>
          <w:szCs w:val="28"/>
        </w:rPr>
      </w:pPr>
      <w:r>
        <w:rPr>
          <w:szCs w:val="28"/>
        </w:rPr>
        <w:t>Прокуратурой Самойловского района</w:t>
      </w:r>
      <w:r w:rsidRPr="001E6550">
        <w:rPr>
          <w:szCs w:val="28"/>
        </w:rPr>
        <w:t xml:space="preserve"> </w:t>
      </w:r>
      <w:r>
        <w:rPr>
          <w:szCs w:val="28"/>
        </w:rPr>
        <w:t>в ходе проверки выявлены нарушения требований законодательства о трудовых правах несовершеннолетних.</w:t>
      </w:r>
    </w:p>
    <w:p w:rsidR="008B698A" w:rsidRPr="007002F8" w:rsidRDefault="008B698A" w:rsidP="001B3147">
      <w:pPr>
        <w:pStyle w:val="BodyTextIndent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7002F8">
        <w:rPr>
          <w:szCs w:val="28"/>
        </w:rPr>
        <w:t>становлено, что</w:t>
      </w:r>
      <w:r>
        <w:rPr>
          <w:szCs w:val="28"/>
        </w:rPr>
        <w:t xml:space="preserve"> один несовершеннолетний (учащийся школы) в свободное от учебы время осуществлял трудовую деятельность в </w:t>
      </w:r>
      <w:r w:rsidRPr="007002F8">
        <w:rPr>
          <w:szCs w:val="28"/>
        </w:rPr>
        <w:t>МАУ «Самойловское коммунальное хозяйство»</w:t>
      </w:r>
      <w:r>
        <w:rPr>
          <w:szCs w:val="28"/>
        </w:rPr>
        <w:t>, выполнял</w:t>
      </w:r>
      <w:r w:rsidRPr="007002F8">
        <w:rPr>
          <w:szCs w:val="28"/>
        </w:rPr>
        <w:t xml:space="preserve"> работ</w:t>
      </w:r>
      <w:r>
        <w:rPr>
          <w:szCs w:val="28"/>
        </w:rPr>
        <w:t>ы</w:t>
      </w:r>
      <w:r w:rsidRPr="007002F8">
        <w:rPr>
          <w:szCs w:val="28"/>
        </w:rPr>
        <w:t xml:space="preserve"> по благоустройству населенных пунктов.</w:t>
      </w:r>
    </w:p>
    <w:p w:rsidR="008B698A" w:rsidRDefault="008B698A" w:rsidP="001B3147">
      <w:pPr>
        <w:ind w:firstLine="709"/>
        <w:jc w:val="both"/>
      </w:pPr>
      <w:r w:rsidRPr="007002F8">
        <w:rPr>
          <w:szCs w:val="28"/>
        </w:rPr>
        <w:t xml:space="preserve">Вместе с тем, в нарушение </w:t>
      </w:r>
      <w:r>
        <w:rPr>
          <w:szCs w:val="28"/>
        </w:rPr>
        <w:t>трудового законодательства</w:t>
      </w:r>
      <w:r w:rsidRPr="007002F8">
        <w:rPr>
          <w:szCs w:val="28"/>
        </w:rPr>
        <w:t xml:space="preserve"> трудов</w:t>
      </w:r>
      <w:r>
        <w:rPr>
          <w:szCs w:val="28"/>
        </w:rPr>
        <w:t>ой</w:t>
      </w:r>
      <w:r w:rsidRPr="007002F8">
        <w:rPr>
          <w:szCs w:val="28"/>
        </w:rPr>
        <w:t xml:space="preserve"> договор с несовершеннолет</w:t>
      </w:r>
      <w:r>
        <w:rPr>
          <w:szCs w:val="28"/>
        </w:rPr>
        <w:t>ним</w:t>
      </w:r>
      <w:r w:rsidRPr="007002F8">
        <w:rPr>
          <w:szCs w:val="28"/>
        </w:rPr>
        <w:t xml:space="preserve"> был заключен без письменного согласия</w:t>
      </w:r>
      <w:r w:rsidRPr="005705FE">
        <w:t xml:space="preserve"> </w:t>
      </w:r>
      <w:r>
        <w:t>родителей</w:t>
      </w:r>
      <w:r w:rsidRPr="005705FE">
        <w:t>.</w:t>
      </w:r>
    </w:p>
    <w:p w:rsidR="008B698A" w:rsidRDefault="008B698A" w:rsidP="00EB6EF2">
      <w:pPr>
        <w:ind w:firstLine="709"/>
        <w:jc w:val="both"/>
        <w:rPr>
          <w:szCs w:val="28"/>
        </w:rPr>
      </w:pPr>
      <w:r>
        <w:t>В целях устранения нарушений закона и недопущения аналогичных нарушений прокуратурой района в адрес руководителя предприятия внесено представление, которое рассмотрено и удовлетворено, виновное лицо привлечено к дисциплинарной ответственности.</w:t>
      </w:r>
      <w:r>
        <w:rPr>
          <w:szCs w:val="28"/>
        </w:rPr>
        <w:t xml:space="preserve"> </w:t>
      </w:r>
    </w:p>
    <w:p w:rsidR="008B698A" w:rsidRDefault="008B698A" w:rsidP="00BA252F">
      <w:pPr>
        <w:pStyle w:val="ConsPlusNormal"/>
        <w:jc w:val="both"/>
      </w:pPr>
    </w:p>
    <w:p w:rsidR="008B698A" w:rsidRDefault="008B698A" w:rsidP="0018336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8B698A" w:rsidRPr="00356500" w:rsidTr="00813BCF">
        <w:trPr>
          <w:trHeight w:val="380"/>
        </w:trPr>
        <w:tc>
          <w:tcPr>
            <w:tcW w:w="3473" w:type="dxa"/>
            <w:vAlign w:val="bottom"/>
          </w:tcPr>
          <w:p w:rsidR="008B698A" w:rsidRDefault="008B698A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8B698A" w:rsidRPr="00991470" w:rsidRDefault="008B698A" w:rsidP="00662E38">
            <w:pPr>
              <w:rPr>
                <w:color w:val="000000"/>
                <w:sz w:val="16"/>
                <w:szCs w:val="16"/>
              </w:rPr>
            </w:pPr>
          </w:p>
          <w:p w:rsidR="008B698A" w:rsidRPr="001D543D" w:rsidRDefault="008B698A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8B698A" w:rsidRPr="00B67BF5" w:rsidRDefault="008B698A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8B698A" w:rsidRPr="007D6A20" w:rsidRDefault="008B698A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О.А. Перченко  </w:t>
            </w:r>
          </w:p>
        </w:tc>
      </w:tr>
      <w:tr w:rsidR="008B698A" w:rsidRPr="00356500" w:rsidTr="00DD3A62">
        <w:trPr>
          <w:trHeight w:val="585"/>
        </w:trPr>
        <w:tc>
          <w:tcPr>
            <w:tcW w:w="9923" w:type="dxa"/>
            <w:gridSpan w:val="3"/>
          </w:tcPr>
          <w:p w:rsidR="008B698A" w:rsidRPr="00A778C8" w:rsidRDefault="008B698A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8B698A" w:rsidRDefault="008B698A" w:rsidP="00133E36">
      <w:pPr>
        <w:jc w:val="both"/>
        <w:rPr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Default="008B698A" w:rsidP="00133E36">
      <w:pPr>
        <w:jc w:val="both"/>
        <w:rPr>
          <w:color w:val="000000"/>
          <w:szCs w:val="28"/>
        </w:rPr>
      </w:pPr>
    </w:p>
    <w:p w:rsidR="008B698A" w:rsidRPr="00813BCF" w:rsidRDefault="008B698A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8B698A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8A" w:rsidRDefault="008B698A" w:rsidP="00112FD6">
      <w:r>
        <w:separator/>
      </w:r>
    </w:p>
  </w:endnote>
  <w:endnote w:type="continuationSeparator" w:id="0">
    <w:p w:rsidR="008B698A" w:rsidRDefault="008B698A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8B698A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8B698A" w:rsidRDefault="008B698A" w:rsidP="003944A5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:rsidR="008B698A" w:rsidRPr="00E12680" w:rsidRDefault="008B698A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8B698A" w:rsidRDefault="008B6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8A" w:rsidRDefault="008B698A" w:rsidP="00112FD6">
      <w:r>
        <w:separator/>
      </w:r>
    </w:p>
  </w:footnote>
  <w:footnote w:type="continuationSeparator" w:id="0">
    <w:p w:rsidR="008B698A" w:rsidRDefault="008B698A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5A9"/>
    <w:rsid w:val="000436AA"/>
    <w:rsid w:val="000615E5"/>
    <w:rsid w:val="00061EBE"/>
    <w:rsid w:val="0006489C"/>
    <w:rsid w:val="00090C5D"/>
    <w:rsid w:val="000B64D0"/>
    <w:rsid w:val="000C37E8"/>
    <w:rsid w:val="000C6530"/>
    <w:rsid w:val="000D0080"/>
    <w:rsid w:val="000D5EF9"/>
    <w:rsid w:val="000E208B"/>
    <w:rsid w:val="000E234C"/>
    <w:rsid w:val="000E406A"/>
    <w:rsid w:val="000E667F"/>
    <w:rsid w:val="000F1B3F"/>
    <w:rsid w:val="000F24D1"/>
    <w:rsid w:val="00100D2A"/>
    <w:rsid w:val="00101049"/>
    <w:rsid w:val="00101F72"/>
    <w:rsid w:val="0010720B"/>
    <w:rsid w:val="001114C3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2B68"/>
    <w:rsid w:val="0015341F"/>
    <w:rsid w:val="00153E93"/>
    <w:rsid w:val="00155551"/>
    <w:rsid w:val="001612A3"/>
    <w:rsid w:val="00166E34"/>
    <w:rsid w:val="001705E9"/>
    <w:rsid w:val="00177D8E"/>
    <w:rsid w:val="00183368"/>
    <w:rsid w:val="001916AE"/>
    <w:rsid w:val="001B3147"/>
    <w:rsid w:val="001B5143"/>
    <w:rsid w:val="001B6A85"/>
    <w:rsid w:val="001C5E44"/>
    <w:rsid w:val="001C73C6"/>
    <w:rsid w:val="001D00AB"/>
    <w:rsid w:val="001D162E"/>
    <w:rsid w:val="001D4519"/>
    <w:rsid w:val="001D543D"/>
    <w:rsid w:val="001D5903"/>
    <w:rsid w:val="001E1A3B"/>
    <w:rsid w:val="001E6550"/>
    <w:rsid w:val="0020245B"/>
    <w:rsid w:val="0020435E"/>
    <w:rsid w:val="002043F9"/>
    <w:rsid w:val="00210B90"/>
    <w:rsid w:val="00213AF8"/>
    <w:rsid w:val="00214506"/>
    <w:rsid w:val="00214A12"/>
    <w:rsid w:val="00217063"/>
    <w:rsid w:val="00230C62"/>
    <w:rsid w:val="00231B03"/>
    <w:rsid w:val="00240612"/>
    <w:rsid w:val="00255AA1"/>
    <w:rsid w:val="002625DC"/>
    <w:rsid w:val="00263578"/>
    <w:rsid w:val="00264E5B"/>
    <w:rsid w:val="00265E76"/>
    <w:rsid w:val="002665F1"/>
    <w:rsid w:val="00266A74"/>
    <w:rsid w:val="0027157D"/>
    <w:rsid w:val="0027747F"/>
    <w:rsid w:val="0028238E"/>
    <w:rsid w:val="00286CA7"/>
    <w:rsid w:val="002926B9"/>
    <w:rsid w:val="00292EE4"/>
    <w:rsid w:val="0029338B"/>
    <w:rsid w:val="00294100"/>
    <w:rsid w:val="002973C6"/>
    <w:rsid w:val="002A2860"/>
    <w:rsid w:val="002A379E"/>
    <w:rsid w:val="002B3767"/>
    <w:rsid w:val="002C3066"/>
    <w:rsid w:val="002D5DBD"/>
    <w:rsid w:val="002E3288"/>
    <w:rsid w:val="002F50E5"/>
    <w:rsid w:val="0030127F"/>
    <w:rsid w:val="00321ECC"/>
    <w:rsid w:val="00325A2C"/>
    <w:rsid w:val="00327DBC"/>
    <w:rsid w:val="00330D3E"/>
    <w:rsid w:val="00332A55"/>
    <w:rsid w:val="00332B95"/>
    <w:rsid w:val="00350407"/>
    <w:rsid w:val="003504C6"/>
    <w:rsid w:val="00351DB5"/>
    <w:rsid w:val="00351FD5"/>
    <w:rsid w:val="00352240"/>
    <w:rsid w:val="00352EE9"/>
    <w:rsid w:val="0035366F"/>
    <w:rsid w:val="003538E7"/>
    <w:rsid w:val="00353933"/>
    <w:rsid w:val="003564D9"/>
    <w:rsid w:val="00356500"/>
    <w:rsid w:val="00362E7A"/>
    <w:rsid w:val="00367836"/>
    <w:rsid w:val="00367A22"/>
    <w:rsid w:val="003731CB"/>
    <w:rsid w:val="00374EBB"/>
    <w:rsid w:val="00376294"/>
    <w:rsid w:val="003773E2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2386"/>
    <w:rsid w:val="003D3380"/>
    <w:rsid w:val="003D3C79"/>
    <w:rsid w:val="003E1D87"/>
    <w:rsid w:val="003E5A56"/>
    <w:rsid w:val="003E6689"/>
    <w:rsid w:val="003F23EF"/>
    <w:rsid w:val="0040115A"/>
    <w:rsid w:val="00403186"/>
    <w:rsid w:val="004053FD"/>
    <w:rsid w:val="004114CD"/>
    <w:rsid w:val="004115B1"/>
    <w:rsid w:val="004159BB"/>
    <w:rsid w:val="00424533"/>
    <w:rsid w:val="004305A1"/>
    <w:rsid w:val="00432268"/>
    <w:rsid w:val="00432F30"/>
    <w:rsid w:val="0044016F"/>
    <w:rsid w:val="004404AA"/>
    <w:rsid w:val="004420D1"/>
    <w:rsid w:val="00453B15"/>
    <w:rsid w:val="00454089"/>
    <w:rsid w:val="00460707"/>
    <w:rsid w:val="0046090B"/>
    <w:rsid w:val="004762DE"/>
    <w:rsid w:val="0049015D"/>
    <w:rsid w:val="00491355"/>
    <w:rsid w:val="0049235D"/>
    <w:rsid w:val="00493F70"/>
    <w:rsid w:val="004940A4"/>
    <w:rsid w:val="00495E78"/>
    <w:rsid w:val="004A2806"/>
    <w:rsid w:val="004A45D6"/>
    <w:rsid w:val="004A6575"/>
    <w:rsid w:val="004B7D39"/>
    <w:rsid w:val="004D4A2A"/>
    <w:rsid w:val="004D60D3"/>
    <w:rsid w:val="004E7AD9"/>
    <w:rsid w:val="004F3C25"/>
    <w:rsid w:val="004F7804"/>
    <w:rsid w:val="0050607C"/>
    <w:rsid w:val="0050692E"/>
    <w:rsid w:val="00516846"/>
    <w:rsid w:val="00527B32"/>
    <w:rsid w:val="005302A9"/>
    <w:rsid w:val="00530E35"/>
    <w:rsid w:val="00532BD4"/>
    <w:rsid w:val="005343C3"/>
    <w:rsid w:val="0056334F"/>
    <w:rsid w:val="0056370D"/>
    <w:rsid w:val="00567ED3"/>
    <w:rsid w:val="005705FE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95EBF"/>
    <w:rsid w:val="005A08AE"/>
    <w:rsid w:val="005A08C0"/>
    <w:rsid w:val="005A31D6"/>
    <w:rsid w:val="005A4227"/>
    <w:rsid w:val="005A69EC"/>
    <w:rsid w:val="005B6419"/>
    <w:rsid w:val="005B70DD"/>
    <w:rsid w:val="005C21B0"/>
    <w:rsid w:val="005C7D16"/>
    <w:rsid w:val="005D024D"/>
    <w:rsid w:val="005E24E4"/>
    <w:rsid w:val="00611B6C"/>
    <w:rsid w:val="0061522B"/>
    <w:rsid w:val="00620E74"/>
    <w:rsid w:val="00623D6C"/>
    <w:rsid w:val="00625745"/>
    <w:rsid w:val="00632FE7"/>
    <w:rsid w:val="00635529"/>
    <w:rsid w:val="00644AAD"/>
    <w:rsid w:val="00650B9E"/>
    <w:rsid w:val="0065176E"/>
    <w:rsid w:val="00652A4E"/>
    <w:rsid w:val="00654732"/>
    <w:rsid w:val="0065519B"/>
    <w:rsid w:val="00656A9C"/>
    <w:rsid w:val="00660E90"/>
    <w:rsid w:val="00662E38"/>
    <w:rsid w:val="00663C92"/>
    <w:rsid w:val="006673AD"/>
    <w:rsid w:val="00673BC9"/>
    <w:rsid w:val="0067655B"/>
    <w:rsid w:val="00676E24"/>
    <w:rsid w:val="00686F13"/>
    <w:rsid w:val="006913B8"/>
    <w:rsid w:val="00693F41"/>
    <w:rsid w:val="00697316"/>
    <w:rsid w:val="006A4D30"/>
    <w:rsid w:val="006B30AC"/>
    <w:rsid w:val="006C1975"/>
    <w:rsid w:val="006C2135"/>
    <w:rsid w:val="006D140D"/>
    <w:rsid w:val="006F2C10"/>
    <w:rsid w:val="006F55FD"/>
    <w:rsid w:val="006F5923"/>
    <w:rsid w:val="007002F8"/>
    <w:rsid w:val="007052D8"/>
    <w:rsid w:val="0071458A"/>
    <w:rsid w:val="00722BF1"/>
    <w:rsid w:val="007242A2"/>
    <w:rsid w:val="00744B4D"/>
    <w:rsid w:val="00754C1B"/>
    <w:rsid w:val="00756DAB"/>
    <w:rsid w:val="00757738"/>
    <w:rsid w:val="007804C7"/>
    <w:rsid w:val="00781A28"/>
    <w:rsid w:val="00784890"/>
    <w:rsid w:val="00787100"/>
    <w:rsid w:val="00787F7C"/>
    <w:rsid w:val="00791A34"/>
    <w:rsid w:val="00794438"/>
    <w:rsid w:val="00794573"/>
    <w:rsid w:val="00797DE9"/>
    <w:rsid w:val="00797E4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5A7D"/>
    <w:rsid w:val="007C1EE2"/>
    <w:rsid w:val="007C4893"/>
    <w:rsid w:val="007D0275"/>
    <w:rsid w:val="007D1125"/>
    <w:rsid w:val="007D401A"/>
    <w:rsid w:val="007D6A20"/>
    <w:rsid w:val="007E0405"/>
    <w:rsid w:val="007E4D72"/>
    <w:rsid w:val="007E7351"/>
    <w:rsid w:val="007F56F0"/>
    <w:rsid w:val="007F6F20"/>
    <w:rsid w:val="00802EBD"/>
    <w:rsid w:val="0080425A"/>
    <w:rsid w:val="008075AE"/>
    <w:rsid w:val="0081049E"/>
    <w:rsid w:val="00813BCF"/>
    <w:rsid w:val="008143F2"/>
    <w:rsid w:val="008144D1"/>
    <w:rsid w:val="008277FC"/>
    <w:rsid w:val="00847CB4"/>
    <w:rsid w:val="008516D5"/>
    <w:rsid w:val="00854F40"/>
    <w:rsid w:val="008569E5"/>
    <w:rsid w:val="008610CB"/>
    <w:rsid w:val="00863D5D"/>
    <w:rsid w:val="00864D7E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930BF"/>
    <w:rsid w:val="008A1448"/>
    <w:rsid w:val="008A48E5"/>
    <w:rsid w:val="008A7D98"/>
    <w:rsid w:val="008B2ECC"/>
    <w:rsid w:val="008B698A"/>
    <w:rsid w:val="008B7FDB"/>
    <w:rsid w:val="008C344C"/>
    <w:rsid w:val="008C3A13"/>
    <w:rsid w:val="008C7403"/>
    <w:rsid w:val="008C750E"/>
    <w:rsid w:val="008E24D2"/>
    <w:rsid w:val="008E4A1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2425F"/>
    <w:rsid w:val="00930885"/>
    <w:rsid w:val="009308E2"/>
    <w:rsid w:val="0094220D"/>
    <w:rsid w:val="00944F66"/>
    <w:rsid w:val="00960373"/>
    <w:rsid w:val="009626C6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0337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4F6A"/>
    <w:rsid w:val="00A40C2E"/>
    <w:rsid w:val="00A40D5D"/>
    <w:rsid w:val="00A421EC"/>
    <w:rsid w:val="00A50431"/>
    <w:rsid w:val="00A55FD8"/>
    <w:rsid w:val="00A60434"/>
    <w:rsid w:val="00A6616A"/>
    <w:rsid w:val="00A66CD2"/>
    <w:rsid w:val="00A778C8"/>
    <w:rsid w:val="00AA300B"/>
    <w:rsid w:val="00AA409C"/>
    <w:rsid w:val="00AA759A"/>
    <w:rsid w:val="00AB099C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C18"/>
    <w:rsid w:val="00B03E6B"/>
    <w:rsid w:val="00B0449F"/>
    <w:rsid w:val="00B12125"/>
    <w:rsid w:val="00B140E6"/>
    <w:rsid w:val="00B20661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5D0A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664C"/>
    <w:rsid w:val="00B87F88"/>
    <w:rsid w:val="00B91993"/>
    <w:rsid w:val="00B9639A"/>
    <w:rsid w:val="00BA252F"/>
    <w:rsid w:val="00BA5BC0"/>
    <w:rsid w:val="00BB75F9"/>
    <w:rsid w:val="00BC248E"/>
    <w:rsid w:val="00BC3672"/>
    <w:rsid w:val="00BD0B86"/>
    <w:rsid w:val="00BE1ECC"/>
    <w:rsid w:val="00BE2AF3"/>
    <w:rsid w:val="00BE4786"/>
    <w:rsid w:val="00BE48FE"/>
    <w:rsid w:val="00BE651D"/>
    <w:rsid w:val="00BF223B"/>
    <w:rsid w:val="00BF281A"/>
    <w:rsid w:val="00BF2B89"/>
    <w:rsid w:val="00BF4EC1"/>
    <w:rsid w:val="00BF4EE3"/>
    <w:rsid w:val="00BF7BEF"/>
    <w:rsid w:val="00C02223"/>
    <w:rsid w:val="00C146DA"/>
    <w:rsid w:val="00C16A0B"/>
    <w:rsid w:val="00C242B6"/>
    <w:rsid w:val="00C2694F"/>
    <w:rsid w:val="00C3655A"/>
    <w:rsid w:val="00C42C7A"/>
    <w:rsid w:val="00C42D74"/>
    <w:rsid w:val="00C43819"/>
    <w:rsid w:val="00C45EEE"/>
    <w:rsid w:val="00C47D93"/>
    <w:rsid w:val="00C562FD"/>
    <w:rsid w:val="00C70D5D"/>
    <w:rsid w:val="00C77940"/>
    <w:rsid w:val="00C8205B"/>
    <w:rsid w:val="00C826A0"/>
    <w:rsid w:val="00C93F07"/>
    <w:rsid w:val="00CA56B6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27D0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47179"/>
    <w:rsid w:val="00D528BC"/>
    <w:rsid w:val="00D67027"/>
    <w:rsid w:val="00D67E57"/>
    <w:rsid w:val="00D72375"/>
    <w:rsid w:val="00D7512F"/>
    <w:rsid w:val="00D80F56"/>
    <w:rsid w:val="00D850FC"/>
    <w:rsid w:val="00D90520"/>
    <w:rsid w:val="00D92D46"/>
    <w:rsid w:val="00D936FC"/>
    <w:rsid w:val="00DA026A"/>
    <w:rsid w:val="00DA13E8"/>
    <w:rsid w:val="00DA15B9"/>
    <w:rsid w:val="00DB0008"/>
    <w:rsid w:val="00DD0F7F"/>
    <w:rsid w:val="00DD18B7"/>
    <w:rsid w:val="00DD3A62"/>
    <w:rsid w:val="00DE0743"/>
    <w:rsid w:val="00DE375C"/>
    <w:rsid w:val="00DE5B85"/>
    <w:rsid w:val="00DE5E07"/>
    <w:rsid w:val="00DF2428"/>
    <w:rsid w:val="00DF609A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76200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B6EF2"/>
    <w:rsid w:val="00EC72A3"/>
    <w:rsid w:val="00EE2796"/>
    <w:rsid w:val="00EE2F9A"/>
    <w:rsid w:val="00EF13E6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35097"/>
    <w:rsid w:val="00F40CA6"/>
    <w:rsid w:val="00F47EE8"/>
    <w:rsid w:val="00F61A74"/>
    <w:rsid w:val="00F66D67"/>
    <w:rsid w:val="00F70D80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4B66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EF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305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1</Pages>
  <Words>184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109</cp:revision>
  <cp:lastPrinted>2023-02-16T15:28:00Z</cp:lastPrinted>
  <dcterms:created xsi:type="dcterms:W3CDTF">2023-06-06T13:37:00Z</dcterms:created>
  <dcterms:modified xsi:type="dcterms:W3CDTF">2024-10-15T09:29:00Z</dcterms:modified>
</cp:coreProperties>
</file>